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A78A" w14:textId="13C33BC8" w:rsidR="007C5088" w:rsidRPr="0067197B" w:rsidRDefault="007C5088" w:rsidP="005A2A39">
      <w:pPr>
        <w:rPr>
          <w:b/>
          <w:bCs/>
        </w:rPr>
      </w:pPr>
      <w:r w:rsidRPr="0067197B">
        <w:rPr>
          <w:b/>
          <w:bCs/>
        </w:rPr>
        <w:t>Gesamterneuerungswahlen in den Kirchgemeinden für die Amtsperiode 2027-2030</w:t>
      </w:r>
    </w:p>
    <w:p w14:paraId="6AB2456E" w14:textId="77777777" w:rsidR="007C5088" w:rsidRPr="0067197B" w:rsidRDefault="007C5088" w:rsidP="005A2A39">
      <w:pPr>
        <w:rPr>
          <w:sz w:val="18"/>
          <w:szCs w:val="18"/>
        </w:rPr>
      </w:pPr>
    </w:p>
    <w:p w14:paraId="6AD4F71A" w14:textId="01040150" w:rsidR="00D42ADA" w:rsidRDefault="005215B5" w:rsidP="005A2A39">
      <w:pPr>
        <w:rPr>
          <w:b/>
          <w:bCs/>
          <w:sz w:val="36"/>
          <w:szCs w:val="36"/>
        </w:rPr>
      </w:pPr>
      <w:proofErr w:type="spellStart"/>
      <w:r w:rsidRPr="00573140">
        <w:rPr>
          <w:b/>
          <w:bCs/>
          <w:sz w:val="36"/>
          <w:szCs w:val="36"/>
        </w:rPr>
        <w:t>Kandidaturblatt</w:t>
      </w:r>
      <w:proofErr w:type="spellEnd"/>
      <w:r w:rsidR="00604BD6">
        <w:rPr>
          <w:b/>
          <w:bCs/>
          <w:sz w:val="36"/>
          <w:szCs w:val="36"/>
        </w:rPr>
        <w:t xml:space="preserve"> </w:t>
      </w:r>
      <w:r w:rsidR="000810A0">
        <w:rPr>
          <w:b/>
          <w:bCs/>
          <w:sz w:val="36"/>
          <w:szCs w:val="36"/>
        </w:rPr>
        <w:t>Präsidium</w:t>
      </w:r>
      <w:r w:rsidR="00651580" w:rsidRPr="00651580">
        <w:rPr>
          <w:b/>
          <w:bCs/>
          <w:sz w:val="36"/>
          <w:szCs w:val="36"/>
        </w:rPr>
        <w:t xml:space="preserve"> der Kirchenpflege</w:t>
      </w:r>
    </w:p>
    <w:p w14:paraId="543E2D0B" w14:textId="304EC1A9" w:rsidR="00573140" w:rsidRPr="007C5088" w:rsidRDefault="00D42ADA" w:rsidP="005A2A39">
      <w:pPr>
        <w:rPr>
          <w:b/>
          <w:bCs/>
          <w:sz w:val="36"/>
          <w:szCs w:val="36"/>
        </w:rPr>
      </w:pPr>
      <w:r w:rsidRPr="007C5088">
        <w:rPr>
          <w:b/>
          <w:bCs/>
          <w:sz w:val="36"/>
          <w:szCs w:val="36"/>
        </w:rPr>
        <w:t xml:space="preserve">Reformierte </w:t>
      </w:r>
      <w:r w:rsidR="00573140" w:rsidRPr="007C5088">
        <w:rPr>
          <w:b/>
          <w:bCs/>
          <w:sz w:val="36"/>
          <w:szCs w:val="36"/>
        </w:rPr>
        <w:t xml:space="preserve">Kirchgemeinde </w:t>
      </w:r>
      <w:r w:rsidR="007C5088" w:rsidRPr="00FE6985">
        <w:rPr>
          <w:b/>
          <w:bCs/>
          <w:sz w:val="36"/>
          <w:szCs w:val="36"/>
          <w:highlight w:val="yellow"/>
        </w:rPr>
        <w:t>NAME</w:t>
      </w:r>
    </w:p>
    <w:p w14:paraId="796385B9" w14:textId="77777777" w:rsidR="00573140" w:rsidRDefault="00573140" w:rsidP="005A2A39"/>
    <w:p w14:paraId="174F84F6" w14:textId="77777777" w:rsidR="00B564E3" w:rsidRDefault="00B564E3" w:rsidP="005A2A39"/>
    <w:p w14:paraId="3AC68C52" w14:textId="51B32918" w:rsidR="005215B5" w:rsidRDefault="005215B5" w:rsidP="005A2A39">
      <w:r>
        <w:t xml:space="preserve">Ich kandidiere für das Amt als </w:t>
      </w:r>
      <w:bookmarkStart w:id="0" w:name="_Hlk216870461"/>
      <w:r w:rsidR="007C5088">
        <w:t xml:space="preserve">Mitglied der </w:t>
      </w:r>
      <w:r>
        <w:t>Kirchenpflege</w:t>
      </w:r>
      <w:bookmarkEnd w:id="0"/>
      <w:r w:rsidR="00651580" w:rsidRPr="00651580">
        <w:t xml:space="preserve"> </w:t>
      </w:r>
      <w:r w:rsidR="00651580">
        <w:t xml:space="preserve">und </w:t>
      </w:r>
      <w:r w:rsidR="000810A0">
        <w:t xml:space="preserve">für </w:t>
      </w:r>
      <w:r w:rsidR="00A045AB">
        <w:t xml:space="preserve">das </w:t>
      </w:r>
      <w:r w:rsidR="000810A0">
        <w:t>Präsidium</w:t>
      </w:r>
      <w:r w:rsidR="00651580" w:rsidRPr="00651580">
        <w:t xml:space="preserve"> der Kirchenpflege</w:t>
      </w:r>
      <w:r>
        <w:t>:</w:t>
      </w:r>
    </w:p>
    <w:tbl>
      <w:tblPr>
        <w:tblStyle w:val="Tabellenraster"/>
        <w:tblW w:w="9781" w:type="dxa"/>
        <w:tblLook w:val="04A0" w:firstRow="1" w:lastRow="0" w:firstColumn="1" w:lastColumn="0" w:noHBand="0" w:noVBand="1"/>
      </w:tblPr>
      <w:tblGrid>
        <w:gridCol w:w="2552"/>
        <w:gridCol w:w="1302"/>
        <w:gridCol w:w="1675"/>
        <w:gridCol w:w="4252"/>
      </w:tblGrid>
      <w:tr w:rsidR="0067197B" w14:paraId="39B2BB15" w14:textId="77777777" w:rsidTr="00870591">
        <w:tc>
          <w:tcPr>
            <w:tcW w:w="9781" w:type="dxa"/>
            <w:gridSpan w:val="4"/>
            <w:tcBorders>
              <w:bottom w:val="single" w:sz="8" w:space="0" w:color="auto"/>
            </w:tcBorders>
          </w:tcPr>
          <w:p w14:paraId="3F78AE4B" w14:textId="77777777" w:rsidR="0067197B" w:rsidRDefault="0067197B" w:rsidP="005A2A39"/>
          <w:p w14:paraId="102924B1" w14:textId="77777777" w:rsidR="0067197B" w:rsidRDefault="0067197B" w:rsidP="005A2A39"/>
        </w:tc>
      </w:tr>
      <w:tr w:rsidR="00FE6985" w:rsidRPr="00FE6985" w14:paraId="0F603C1F" w14:textId="77777777" w:rsidTr="0067197B">
        <w:tc>
          <w:tcPr>
            <w:tcW w:w="2552" w:type="dxa"/>
          </w:tcPr>
          <w:p w14:paraId="51E53721" w14:textId="77777777" w:rsidR="00FE6985" w:rsidRPr="00FE6985" w:rsidRDefault="00FE6985" w:rsidP="002361DF">
            <w:pPr>
              <w:rPr>
                <w:i/>
                <w:iCs/>
              </w:rPr>
            </w:pPr>
            <w:r w:rsidRPr="00FE6985">
              <w:rPr>
                <w:i/>
                <w:iCs/>
              </w:rPr>
              <w:t>Name, Vorname</w:t>
            </w:r>
          </w:p>
        </w:tc>
        <w:tc>
          <w:tcPr>
            <w:tcW w:w="1302" w:type="dxa"/>
          </w:tcPr>
          <w:p w14:paraId="6180C63A" w14:textId="77777777" w:rsidR="00FE6985" w:rsidRPr="00FE6985" w:rsidRDefault="00FE6985" w:rsidP="002361DF">
            <w:pPr>
              <w:rPr>
                <w:i/>
                <w:iCs/>
              </w:rPr>
            </w:pPr>
            <w:r w:rsidRPr="00FE6985">
              <w:rPr>
                <w:i/>
                <w:iCs/>
              </w:rPr>
              <w:t>Geburtsjahr</w:t>
            </w:r>
          </w:p>
        </w:tc>
        <w:tc>
          <w:tcPr>
            <w:tcW w:w="1675" w:type="dxa"/>
          </w:tcPr>
          <w:p w14:paraId="244185B9" w14:textId="77777777" w:rsidR="00FE6985" w:rsidRPr="00FE6985" w:rsidRDefault="00FE6985" w:rsidP="002361DF">
            <w:pPr>
              <w:rPr>
                <w:i/>
                <w:iCs/>
              </w:rPr>
            </w:pPr>
            <w:r w:rsidRPr="00FE6985">
              <w:rPr>
                <w:i/>
                <w:iCs/>
              </w:rPr>
              <w:t>Heimatort</w:t>
            </w:r>
          </w:p>
        </w:tc>
        <w:tc>
          <w:tcPr>
            <w:tcW w:w="4252" w:type="dxa"/>
          </w:tcPr>
          <w:p w14:paraId="00B3DE35" w14:textId="3ACEAE76" w:rsidR="00FE6985" w:rsidRPr="00FE6985" w:rsidRDefault="00FE6985" w:rsidP="002361DF">
            <w:pPr>
              <w:rPr>
                <w:i/>
                <w:iCs/>
              </w:rPr>
            </w:pPr>
            <w:r w:rsidRPr="00FE6985">
              <w:rPr>
                <w:i/>
                <w:iCs/>
              </w:rPr>
              <w:t>Adresse</w:t>
            </w:r>
            <w:r w:rsidR="00B564E3">
              <w:rPr>
                <w:i/>
                <w:iCs/>
              </w:rPr>
              <w:t xml:space="preserve"> (Strasse, Ort)</w:t>
            </w:r>
          </w:p>
        </w:tc>
      </w:tr>
    </w:tbl>
    <w:p w14:paraId="5FC1A9CF" w14:textId="77777777" w:rsidR="005215B5" w:rsidRDefault="005215B5" w:rsidP="005A2A39"/>
    <w:p w14:paraId="03024720" w14:textId="77777777" w:rsidR="00573140" w:rsidRDefault="00573140" w:rsidP="005A2A39"/>
    <w:p w14:paraId="54932DD3" w14:textId="77777777" w:rsidR="00F955CE" w:rsidRDefault="00F955CE" w:rsidP="005A2A39"/>
    <w:p w14:paraId="422C8FF3" w14:textId="739B1348" w:rsidR="005215B5" w:rsidRDefault="005215B5" w:rsidP="005A2A39">
      <w:r>
        <w:t xml:space="preserve">Diese </w:t>
      </w:r>
      <w:r w:rsidR="00B564E3">
        <w:t xml:space="preserve">stimmberechtigten </w:t>
      </w:r>
      <w:r>
        <w:t xml:space="preserve">Mitglieder </w:t>
      </w:r>
      <w:r w:rsidR="007C5088">
        <w:t>der</w:t>
      </w:r>
      <w:r>
        <w:t xml:space="preserve"> Kirchgemeinde unterstützen meine Kandidatur:</w:t>
      </w:r>
    </w:p>
    <w:tbl>
      <w:tblPr>
        <w:tblStyle w:val="Tabellenrast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2827"/>
        <w:gridCol w:w="3543"/>
        <w:gridCol w:w="2977"/>
      </w:tblGrid>
      <w:tr w:rsidR="00B564E3" w:rsidRPr="00B564E3" w14:paraId="33D53A2C" w14:textId="7C8D4717" w:rsidTr="00B564E3">
        <w:trPr>
          <w:trHeight w:val="306"/>
        </w:trPr>
        <w:tc>
          <w:tcPr>
            <w:tcW w:w="429" w:type="dxa"/>
            <w:vAlign w:val="center"/>
          </w:tcPr>
          <w:p w14:paraId="6031F7B3" w14:textId="77777777" w:rsidR="00B564E3" w:rsidRPr="00B564E3" w:rsidRDefault="00B564E3" w:rsidP="00B564E3">
            <w:pPr>
              <w:rPr>
                <w:b/>
                <w:bCs/>
                <w:i/>
                <w:iCs/>
              </w:rPr>
            </w:pPr>
          </w:p>
        </w:tc>
        <w:tc>
          <w:tcPr>
            <w:tcW w:w="2827" w:type="dxa"/>
            <w:vAlign w:val="center"/>
          </w:tcPr>
          <w:p w14:paraId="2F84E4D8" w14:textId="48FAB95A" w:rsidR="00B564E3" w:rsidRPr="00B564E3" w:rsidRDefault="00B564E3" w:rsidP="00B564E3">
            <w:pPr>
              <w:rPr>
                <w:i/>
                <w:iCs/>
              </w:rPr>
            </w:pPr>
            <w:r w:rsidRPr="00B564E3">
              <w:rPr>
                <w:i/>
                <w:iCs/>
              </w:rPr>
              <w:t>Name, Vorname</w:t>
            </w:r>
          </w:p>
        </w:tc>
        <w:tc>
          <w:tcPr>
            <w:tcW w:w="3543" w:type="dxa"/>
            <w:vAlign w:val="center"/>
          </w:tcPr>
          <w:p w14:paraId="184BED24" w14:textId="0CE36563" w:rsidR="00B564E3" w:rsidRPr="00B564E3" w:rsidRDefault="00B564E3" w:rsidP="00B564E3">
            <w:pPr>
              <w:rPr>
                <w:i/>
                <w:iCs/>
              </w:rPr>
            </w:pPr>
            <w:r w:rsidRPr="00B564E3">
              <w:rPr>
                <w:i/>
                <w:iCs/>
              </w:rPr>
              <w:t>Adresse (Strasse, Ort)</w:t>
            </w:r>
          </w:p>
        </w:tc>
        <w:tc>
          <w:tcPr>
            <w:tcW w:w="2977" w:type="dxa"/>
            <w:vAlign w:val="center"/>
          </w:tcPr>
          <w:p w14:paraId="52ED3CA8" w14:textId="5A94D8FF" w:rsidR="00B564E3" w:rsidRPr="00B564E3" w:rsidRDefault="00B564E3" w:rsidP="00B564E3">
            <w:pPr>
              <w:rPr>
                <w:i/>
                <w:iCs/>
              </w:rPr>
            </w:pPr>
            <w:r w:rsidRPr="00B564E3">
              <w:rPr>
                <w:i/>
                <w:iCs/>
              </w:rPr>
              <w:t>Unterschrift</w:t>
            </w:r>
          </w:p>
        </w:tc>
      </w:tr>
      <w:tr w:rsidR="00B564E3" w14:paraId="63602AB1" w14:textId="723CEA3F" w:rsidTr="00B564E3">
        <w:trPr>
          <w:trHeight w:val="306"/>
        </w:trPr>
        <w:tc>
          <w:tcPr>
            <w:tcW w:w="429" w:type="dxa"/>
            <w:vAlign w:val="center"/>
          </w:tcPr>
          <w:p w14:paraId="13EB70D3" w14:textId="33940E6D" w:rsidR="00B564E3" w:rsidRPr="00D503B2" w:rsidRDefault="00B564E3" w:rsidP="00D503B2">
            <w:pPr>
              <w:jc w:val="center"/>
              <w:rPr>
                <w:b/>
                <w:bCs/>
              </w:rPr>
            </w:pPr>
            <w:r w:rsidRPr="00D503B2">
              <w:rPr>
                <w:b/>
                <w:bCs/>
              </w:rPr>
              <w:t>1</w:t>
            </w:r>
          </w:p>
        </w:tc>
        <w:tc>
          <w:tcPr>
            <w:tcW w:w="2827" w:type="dxa"/>
          </w:tcPr>
          <w:p w14:paraId="16257763" w14:textId="77F883F6" w:rsidR="00B564E3" w:rsidRDefault="00B564E3" w:rsidP="005A2A39"/>
        </w:tc>
        <w:tc>
          <w:tcPr>
            <w:tcW w:w="3543" w:type="dxa"/>
          </w:tcPr>
          <w:p w14:paraId="3661DCCB" w14:textId="0F6FA368" w:rsidR="00B564E3" w:rsidRDefault="00B564E3" w:rsidP="005A2A39"/>
        </w:tc>
        <w:tc>
          <w:tcPr>
            <w:tcW w:w="2977" w:type="dxa"/>
          </w:tcPr>
          <w:p w14:paraId="25F35E56" w14:textId="77777777" w:rsidR="00B564E3" w:rsidRDefault="00B564E3" w:rsidP="005A2A39"/>
        </w:tc>
      </w:tr>
      <w:tr w:rsidR="00B564E3" w14:paraId="250090F4" w14:textId="0476CF01" w:rsidTr="00B564E3">
        <w:trPr>
          <w:trHeight w:val="306"/>
        </w:trPr>
        <w:tc>
          <w:tcPr>
            <w:tcW w:w="429" w:type="dxa"/>
            <w:vAlign w:val="center"/>
          </w:tcPr>
          <w:p w14:paraId="17F30ED9" w14:textId="51FA4C54" w:rsidR="00B564E3" w:rsidRPr="00D503B2" w:rsidRDefault="00B564E3" w:rsidP="00D503B2">
            <w:pPr>
              <w:jc w:val="center"/>
              <w:rPr>
                <w:b/>
                <w:bCs/>
              </w:rPr>
            </w:pPr>
            <w:r w:rsidRPr="00D503B2">
              <w:rPr>
                <w:b/>
                <w:bCs/>
              </w:rPr>
              <w:t>2</w:t>
            </w:r>
          </w:p>
        </w:tc>
        <w:tc>
          <w:tcPr>
            <w:tcW w:w="2827" w:type="dxa"/>
          </w:tcPr>
          <w:p w14:paraId="7B52A50F" w14:textId="4A541D40" w:rsidR="00B564E3" w:rsidRDefault="00B564E3" w:rsidP="005A2A39"/>
        </w:tc>
        <w:tc>
          <w:tcPr>
            <w:tcW w:w="3543" w:type="dxa"/>
          </w:tcPr>
          <w:p w14:paraId="2C932BB5" w14:textId="5072FBA7" w:rsidR="00B564E3" w:rsidRDefault="00B564E3" w:rsidP="005A2A39"/>
        </w:tc>
        <w:tc>
          <w:tcPr>
            <w:tcW w:w="2977" w:type="dxa"/>
          </w:tcPr>
          <w:p w14:paraId="5CF010F5" w14:textId="77777777" w:rsidR="00B564E3" w:rsidRDefault="00B564E3" w:rsidP="005A2A39"/>
        </w:tc>
      </w:tr>
      <w:tr w:rsidR="00B564E3" w14:paraId="1B4701E4" w14:textId="00C77EAB" w:rsidTr="00B564E3">
        <w:trPr>
          <w:trHeight w:val="306"/>
        </w:trPr>
        <w:tc>
          <w:tcPr>
            <w:tcW w:w="429" w:type="dxa"/>
            <w:vAlign w:val="center"/>
          </w:tcPr>
          <w:p w14:paraId="629777A5" w14:textId="0A4F1F77" w:rsidR="00B564E3" w:rsidRPr="00D503B2" w:rsidRDefault="00B564E3" w:rsidP="00D503B2">
            <w:pPr>
              <w:jc w:val="center"/>
              <w:rPr>
                <w:b/>
                <w:bCs/>
              </w:rPr>
            </w:pPr>
            <w:r w:rsidRPr="00D503B2">
              <w:rPr>
                <w:b/>
                <w:bCs/>
              </w:rPr>
              <w:t>3</w:t>
            </w:r>
          </w:p>
        </w:tc>
        <w:tc>
          <w:tcPr>
            <w:tcW w:w="2827" w:type="dxa"/>
          </w:tcPr>
          <w:p w14:paraId="21C59E16" w14:textId="628D5234" w:rsidR="00B564E3" w:rsidRDefault="00B564E3" w:rsidP="005A2A39"/>
        </w:tc>
        <w:tc>
          <w:tcPr>
            <w:tcW w:w="3543" w:type="dxa"/>
          </w:tcPr>
          <w:p w14:paraId="354E635F" w14:textId="6C0045A5" w:rsidR="00B564E3" w:rsidRDefault="00B564E3" w:rsidP="005A2A39"/>
        </w:tc>
        <w:tc>
          <w:tcPr>
            <w:tcW w:w="2977" w:type="dxa"/>
          </w:tcPr>
          <w:p w14:paraId="00531CAC" w14:textId="77777777" w:rsidR="00B564E3" w:rsidRDefault="00B564E3" w:rsidP="005A2A39"/>
        </w:tc>
      </w:tr>
      <w:tr w:rsidR="00B564E3" w14:paraId="2190DF56" w14:textId="0F7FAEF5" w:rsidTr="00B564E3">
        <w:trPr>
          <w:trHeight w:val="306"/>
        </w:trPr>
        <w:tc>
          <w:tcPr>
            <w:tcW w:w="429" w:type="dxa"/>
            <w:vAlign w:val="center"/>
          </w:tcPr>
          <w:p w14:paraId="12BAC5B1" w14:textId="1876CFC1" w:rsidR="00B564E3" w:rsidRPr="00D503B2" w:rsidRDefault="00B564E3" w:rsidP="00D503B2">
            <w:pPr>
              <w:jc w:val="center"/>
              <w:rPr>
                <w:b/>
                <w:bCs/>
              </w:rPr>
            </w:pPr>
            <w:r w:rsidRPr="00D503B2">
              <w:rPr>
                <w:b/>
                <w:bCs/>
              </w:rPr>
              <w:t>4</w:t>
            </w:r>
          </w:p>
        </w:tc>
        <w:tc>
          <w:tcPr>
            <w:tcW w:w="2827" w:type="dxa"/>
          </w:tcPr>
          <w:p w14:paraId="0E203B28" w14:textId="67D5DE37" w:rsidR="00B564E3" w:rsidRDefault="00B564E3" w:rsidP="005A2A39"/>
        </w:tc>
        <w:tc>
          <w:tcPr>
            <w:tcW w:w="3543" w:type="dxa"/>
          </w:tcPr>
          <w:p w14:paraId="058A3145" w14:textId="06D5B24E" w:rsidR="00B564E3" w:rsidRDefault="00B564E3" w:rsidP="005A2A39"/>
        </w:tc>
        <w:tc>
          <w:tcPr>
            <w:tcW w:w="2977" w:type="dxa"/>
          </w:tcPr>
          <w:p w14:paraId="30679C05" w14:textId="77777777" w:rsidR="00B564E3" w:rsidRDefault="00B564E3" w:rsidP="005A2A39"/>
        </w:tc>
      </w:tr>
      <w:tr w:rsidR="00B564E3" w14:paraId="28F79E68" w14:textId="11D943EF" w:rsidTr="00B564E3">
        <w:trPr>
          <w:trHeight w:val="306"/>
        </w:trPr>
        <w:tc>
          <w:tcPr>
            <w:tcW w:w="429" w:type="dxa"/>
            <w:vAlign w:val="center"/>
          </w:tcPr>
          <w:p w14:paraId="5D270F46" w14:textId="210CE972" w:rsidR="00B564E3" w:rsidRPr="00D503B2" w:rsidRDefault="00B564E3" w:rsidP="00D503B2">
            <w:pPr>
              <w:jc w:val="center"/>
              <w:rPr>
                <w:b/>
                <w:bCs/>
              </w:rPr>
            </w:pPr>
            <w:r w:rsidRPr="00D503B2">
              <w:rPr>
                <w:b/>
                <w:bCs/>
              </w:rPr>
              <w:t>5</w:t>
            </w:r>
          </w:p>
        </w:tc>
        <w:tc>
          <w:tcPr>
            <w:tcW w:w="2827" w:type="dxa"/>
          </w:tcPr>
          <w:p w14:paraId="4DD4B3B8" w14:textId="223EC562" w:rsidR="00B564E3" w:rsidRDefault="00B564E3" w:rsidP="005A2A39"/>
        </w:tc>
        <w:tc>
          <w:tcPr>
            <w:tcW w:w="3543" w:type="dxa"/>
          </w:tcPr>
          <w:p w14:paraId="73FF6CA3" w14:textId="01E9D65E" w:rsidR="00B564E3" w:rsidRDefault="00B564E3" w:rsidP="005A2A39"/>
        </w:tc>
        <w:tc>
          <w:tcPr>
            <w:tcW w:w="2977" w:type="dxa"/>
          </w:tcPr>
          <w:p w14:paraId="570FF2AD" w14:textId="77777777" w:rsidR="00B564E3" w:rsidRDefault="00B564E3" w:rsidP="005A2A39"/>
        </w:tc>
      </w:tr>
      <w:tr w:rsidR="00B564E3" w14:paraId="22A982CC" w14:textId="19DDC24C" w:rsidTr="00B564E3">
        <w:trPr>
          <w:trHeight w:val="306"/>
        </w:trPr>
        <w:tc>
          <w:tcPr>
            <w:tcW w:w="429" w:type="dxa"/>
            <w:vAlign w:val="center"/>
          </w:tcPr>
          <w:p w14:paraId="18611AE4" w14:textId="07647516" w:rsidR="00B564E3" w:rsidRPr="00D503B2" w:rsidRDefault="00B564E3" w:rsidP="00D503B2">
            <w:pPr>
              <w:jc w:val="center"/>
              <w:rPr>
                <w:b/>
                <w:bCs/>
              </w:rPr>
            </w:pPr>
            <w:r w:rsidRPr="00D503B2">
              <w:rPr>
                <w:b/>
                <w:bCs/>
              </w:rPr>
              <w:t>6</w:t>
            </w:r>
          </w:p>
        </w:tc>
        <w:tc>
          <w:tcPr>
            <w:tcW w:w="2827" w:type="dxa"/>
          </w:tcPr>
          <w:p w14:paraId="2DF2F103" w14:textId="3E81E5FE" w:rsidR="00B564E3" w:rsidRDefault="00B564E3" w:rsidP="005A2A39"/>
        </w:tc>
        <w:tc>
          <w:tcPr>
            <w:tcW w:w="3543" w:type="dxa"/>
          </w:tcPr>
          <w:p w14:paraId="5C14BD28" w14:textId="3BD9B076" w:rsidR="00B564E3" w:rsidRDefault="00B564E3" w:rsidP="005A2A39"/>
        </w:tc>
        <w:tc>
          <w:tcPr>
            <w:tcW w:w="2977" w:type="dxa"/>
          </w:tcPr>
          <w:p w14:paraId="6B73A337" w14:textId="77777777" w:rsidR="00B564E3" w:rsidRDefault="00B564E3" w:rsidP="005A2A39"/>
        </w:tc>
      </w:tr>
      <w:tr w:rsidR="00B564E3" w14:paraId="5C73752D" w14:textId="4E496B5E" w:rsidTr="00B564E3">
        <w:trPr>
          <w:trHeight w:val="306"/>
        </w:trPr>
        <w:tc>
          <w:tcPr>
            <w:tcW w:w="429" w:type="dxa"/>
            <w:vAlign w:val="center"/>
          </w:tcPr>
          <w:p w14:paraId="2BE701F9" w14:textId="33EC8916" w:rsidR="00B564E3" w:rsidRPr="00D503B2" w:rsidRDefault="00B564E3" w:rsidP="00D503B2">
            <w:pPr>
              <w:jc w:val="center"/>
              <w:rPr>
                <w:b/>
                <w:bCs/>
              </w:rPr>
            </w:pPr>
            <w:r w:rsidRPr="00D503B2">
              <w:rPr>
                <w:b/>
                <w:bCs/>
              </w:rPr>
              <w:t>7</w:t>
            </w:r>
          </w:p>
        </w:tc>
        <w:tc>
          <w:tcPr>
            <w:tcW w:w="2827" w:type="dxa"/>
          </w:tcPr>
          <w:p w14:paraId="4485EE4F" w14:textId="60515998" w:rsidR="00B564E3" w:rsidRDefault="00B564E3" w:rsidP="005A2A39"/>
        </w:tc>
        <w:tc>
          <w:tcPr>
            <w:tcW w:w="3543" w:type="dxa"/>
          </w:tcPr>
          <w:p w14:paraId="61142244" w14:textId="042785F5" w:rsidR="00B564E3" w:rsidRDefault="00B564E3" w:rsidP="005A2A39"/>
        </w:tc>
        <w:tc>
          <w:tcPr>
            <w:tcW w:w="2977" w:type="dxa"/>
          </w:tcPr>
          <w:p w14:paraId="71A8CEAF" w14:textId="77777777" w:rsidR="00B564E3" w:rsidRDefault="00B564E3" w:rsidP="005A2A39"/>
        </w:tc>
      </w:tr>
      <w:tr w:rsidR="00B564E3" w14:paraId="1C33E2A9" w14:textId="740E1219" w:rsidTr="00B564E3">
        <w:trPr>
          <w:trHeight w:val="306"/>
        </w:trPr>
        <w:tc>
          <w:tcPr>
            <w:tcW w:w="429" w:type="dxa"/>
            <w:vAlign w:val="center"/>
          </w:tcPr>
          <w:p w14:paraId="2FC19645" w14:textId="1453DE65" w:rsidR="00B564E3" w:rsidRPr="00D503B2" w:rsidRDefault="00B564E3" w:rsidP="00D503B2">
            <w:pPr>
              <w:jc w:val="center"/>
              <w:rPr>
                <w:b/>
                <w:bCs/>
              </w:rPr>
            </w:pPr>
            <w:r w:rsidRPr="00D503B2">
              <w:rPr>
                <w:b/>
                <w:bCs/>
              </w:rPr>
              <w:t>8</w:t>
            </w:r>
          </w:p>
        </w:tc>
        <w:tc>
          <w:tcPr>
            <w:tcW w:w="2827" w:type="dxa"/>
          </w:tcPr>
          <w:p w14:paraId="09B95755" w14:textId="58437A8F" w:rsidR="00B564E3" w:rsidRDefault="00B564E3" w:rsidP="005A2A39"/>
        </w:tc>
        <w:tc>
          <w:tcPr>
            <w:tcW w:w="3543" w:type="dxa"/>
          </w:tcPr>
          <w:p w14:paraId="2658153F" w14:textId="7AE507ED" w:rsidR="00B564E3" w:rsidRDefault="00B564E3" w:rsidP="005A2A39"/>
        </w:tc>
        <w:tc>
          <w:tcPr>
            <w:tcW w:w="2977" w:type="dxa"/>
          </w:tcPr>
          <w:p w14:paraId="5AD9331B" w14:textId="77777777" w:rsidR="00B564E3" w:rsidRDefault="00B564E3" w:rsidP="005A2A39"/>
        </w:tc>
      </w:tr>
      <w:tr w:rsidR="00B564E3" w14:paraId="54A02885" w14:textId="598A6D8C" w:rsidTr="00B564E3">
        <w:trPr>
          <w:trHeight w:val="306"/>
        </w:trPr>
        <w:tc>
          <w:tcPr>
            <w:tcW w:w="429" w:type="dxa"/>
            <w:vAlign w:val="center"/>
          </w:tcPr>
          <w:p w14:paraId="3428FD9E" w14:textId="70879484" w:rsidR="00B564E3" w:rsidRPr="00D503B2" w:rsidRDefault="00B564E3" w:rsidP="00D503B2">
            <w:pPr>
              <w:jc w:val="center"/>
              <w:rPr>
                <w:b/>
                <w:bCs/>
              </w:rPr>
            </w:pPr>
            <w:r w:rsidRPr="00D503B2">
              <w:rPr>
                <w:b/>
                <w:bCs/>
              </w:rPr>
              <w:t>9</w:t>
            </w:r>
          </w:p>
        </w:tc>
        <w:tc>
          <w:tcPr>
            <w:tcW w:w="2827" w:type="dxa"/>
          </w:tcPr>
          <w:p w14:paraId="66963DB2" w14:textId="30AE9222" w:rsidR="00B564E3" w:rsidRDefault="00B564E3" w:rsidP="005A2A39"/>
        </w:tc>
        <w:tc>
          <w:tcPr>
            <w:tcW w:w="3543" w:type="dxa"/>
          </w:tcPr>
          <w:p w14:paraId="2CC9CBE7" w14:textId="78D8768C" w:rsidR="00B564E3" w:rsidRDefault="00B564E3" w:rsidP="005A2A39"/>
        </w:tc>
        <w:tc>
          <w:tcPr>
            <w:tcW w:w="2977" w:type="dxa"/>
          </w:tcPr>
          <w:p w14:paraId="2E996C6D" w14:textId="77777777" w:rsidR="00B564E3" w:rsidRDefault="00B564E3" w:rsidP="005A2A39"/>
        </w:tc>
      </w:tr>
      <w:tr w:rsidR="00B564E3" w14:paraId="3E1B7544" w14:textId="4EE15FE6" w:rsidTr="00B564E3">
        <w:trPr>
          <w:trHeight w:val="306"/>
        </w:trPr>
        <w:tc>
          <w:tcPr>
            <w:tcW w:w="429" w:type="dxa"/>
            <w:vAlign w:val="center"/>
          </w:tcPr>
          <w:p w14:paraId="58FB9845" w14:textId="315A382D" w:rsidR="00B564E3" w:rsidRPr="00D503B2" w:rsidRDefault="00B564E3" w:rsidP="00D503B2">
            <w:pPr>
              <w:jc w:val="center"/>
              <w:rPr>
                <w:b/>
                <w:bCs/>
              </w:rPr>
            </w:pPr>
            <w:r w:rsidRPr="00D503B2">
              <w:rPr>
                <w:b/>
                <w:bCs/>
              </w:rPr>
              <w:t>10</w:t>
            </w:r>
          </w:p>
        </w:tc>
        <w:tc>
          <w:tcPr>
            <w:tcW w:w="2827" w:type="dxa"/>
          </w:tcPr>
          <w:p w14:paraId="2920B599" w14:textId="23965304" w:rsidR="00B564E3" w:rsidRDefault="00B564E3" w:rsidP="005A2A39"/>
        </w:tc>
        <w:tc>
          <w:tcPr>
            <w:tcW w:w="3543" w:type="dxa"/>
          </w:tcPr>
          <w:p w14:paraId="66E36EB8" w14:textId="3E349BB1" w:rsidR="00B564E3" w:rsidRDefault="00B564E3" w:rsidP="005A2A39"/>
        </w:tc>
        <w:tc>
          <w:tcPr>
            <w:tcW w:w="2977" w:type="dxa"/>
          </w:tcPr>
          <w:p w14:paraId="3728CD47" w14:textId="77777777" w:rsidR="00B564E3" w:rsidRDefault="00B564E3" w:rsidP="005A2A39"/>
        </w:tc>
      </w:tr>
      <w:tr w:rsidR="00B564E3" w14:paraId="094836FD" w14:textId="77777777" w:rsidTr="00B564E3">
        <w:trPr>
          <w:trHeight w:val="306"/>
        </w:trPr>
        <w:tc>
          <w:tcPr>
            <w:tcW w:w="429" w:type="dxa"/>
            <w:vAlign w:val="center"/>
          </w:tcPr>
          <w:p w14:paraId="761FE8AC" w14:textId="66A6D82B" w:rsidR="00B564E3" w:rsidRPr="00D503B2" w:rsidRDefault="00B564E3" w:rsidP="00D503B2">
            <w:pPr>
              <w:jc w:val="center"/>
            </w:pPr>
            <w:r w:rsidRPr="00D503B2">
              <w:t>11</w:t>
            </w:r>
          </w:p>
        </w:tc>
        <w:tc>
          <w:tcPr>
            <w:tcW w:w="2827" w:type="dxa"/>
          </w:tcPr>
          <w:p w14:paraId="412E088B" w14:textId="77777777" w:rsidR="00B564E3" w:rsidRDefault="00B564E3" w:rsidP="005A2A39"/>
        </w:tc>
        <w:tc>
          <w:tcPr>
            <w:tcW w:w="3543" w:type="dxa"/>
          </w:tcPr>
          <w:p w14:paraId="169AF9E7" w14:textId="77777777" w:rsidR="00B564E3" w:rsidRDefault="00B564E3" w:rsidP="005A2A39"/>
        </w:tc>
        <w:tc>
          <w:tcPr>
            <w:tcW w:w="2977" w:type="dxa"/>
          </w:tcPr>
          <w:p w14:paraId="709E7054" w14:textId="77777777" w:rsidR="00B564E3" w:rsidRDefault="00B564E3" w:rsidP="005A2A39"/>
        </w:tc>
      </w:tr>
      <w:tr w:rsidR="00B564E3" w14:paraId="6BEC8262" w14:textId="77777777" w:rsidTr="00B564E3">
        <w:trPr>
          <w:trHeight w:val="306"/>
        </w:trPr>
        <w:tc>
          <w:tcPr>
            <w:tcW w:w="429" w:type="dxa"/>
            <w:vAlign w:val="center"/>
          </w:tcPr>
          <w:p w14:paraId="26E9A8CE" w14:textId="3E91C254" w:rsidR="00B564E3" w:rsidRPr="00D503B2" w:rsidRDefault="00B564E3" w:rsidP="00D503B2">
            <w:pPr>
              <w:jc w:val="center"/>
            </w:pPr>
            <w:r w:rsidRPr="00D503B2">
              <w:t>12</w:t>
            </w:r>
          </w:p>
        </w:tc>
        <w:tc>
          <w:tcPr>
            <w:tcW w:w="2827" w:type="dxa"/>
          </w:tcPr>
          <w:p w14:paraId="6CFDA998" w14:textId="77777777" w:rsidR="00B564E3" w:rsidRDefault="00B564E3" w:rsidP="005A2A39"/>
        </w:tc>
        <w:tc>
          <w:tcPr>
            <w:tcW w:w="3543" w:type="dxa"/>
          </w:tcPr>
          <w:p w14:paraId="35AC2788" w14:textId="77777777" w:rsidR="00B564E3" w:rsidRDefault="00B564E3" w:rsidP="005A2A39"/>
        </w:tc>
        <w:tc>
          <w:tcPr>
            <w:tcW w:w="2977" w:type="dxa"/>
          </w:tcPr>
          <w:p w14:paraId="3B2DED11" w14:textId="77777777" w:rsidR="00B564E3" w:rsidRDefault="00B564E3" w:rsidP="005A2A39"/>
        </w:tc>
      </w:tr>
    </w:tbl>
    <w:p w14:paraId="573DF46C" w14:textId="77777777" w:rsidR="005215B5" w:rsidRPr="007C5088" w:rsidRDefault="005215B5" w:rsidP="005A2A39"/>
    <w:p w14:paraId="36C59E29" w14:textId="2B0F6B69" w:rsidR="007C5088" w:rsidRPr="007C5088" w:rsidRDefault="007C5088" w:rsidP="005A2A39">
      <w:pPr>
        <w:rPr>
          <w:i/>
          <w:iCs/>
        </w:rPr>
      </w:pPr>
      <w:r w:rsidRPr="007C5088">
        <w:rPr>
          <w:i/>
          <w:iCs/>
        </w:rPr>
        <w:t xml:space="preserve">Eine Kandidatur kommt zustande, wenn sie von mindestens zehn </w:t>
      </w:r>
      <w:r w:rsidR="00D503B2">
        <w:rPr>
          <w:i/>
          <w:iCs/>
        </w:rPr>
        <w:t>s</w:t>
      </w:r>
      <w:r w:rsidRPr="007C5088">
        <w:rPr>
          <w:i/>
          <w:iCs/>
        </w:rPr>
        <w:t>timmberechtigten Mitgliedern der Kirchgemeinde unterstützt wird.</w:t>
      </w:r>
      <w:r w:rsidR="00CF1675">
        <w:rPr>
          <w:i/>
          <w:iCs/>
        </w:rPr>
        <w:t xml:space="preserve"> </w:t>
      </w:r>
      <w:bookmarkStart w:id="1" w:name="_Hlk221016715"/>
      <w:r w:rsidR="005D3BFF">
        <w:rPr>
          <w:i/>
          <w:iCs/>
        </w:rPr>
        <w:t xml:space="preserve">Kandidierende dürfen sich nicht selbst unterstützen. </w:t>
      </w:r>
      <w:bookmarkEnd w:id="1"/>
      <w:r w:rsidR="00CF1675">
        <w:rPr>
          <w:i/>
          <w:iCs/>
        </w:rPr>
        <w:t>Die Be</w:t>
      </w:r>
      <w:r w:rsidR="0060269C">
        <w:rPr>
          <w:i/>
          <w:iCs/>
        </w:rPr>
        <w:t>-</w:t>
      </w:r>
      <w:r w:rsidR="00CF1675">
        <w:rPr>
          <w:i/>
          <w:iCs/>
        </w:rPr>
        <w:t xml:space="preserve">stimmungen zu </w:t>
      </w:r>
      <w:r w:rsidR="00CF1675" w:rsidRPr="00CF1675">
        <w:rPr>
          <w:i/>
          <w:iCs/>
        </w:rPr>
        <w:t>Wählbarkeit, Verwandtenausschluss und weitere</w:t>
      </w:r>
      <w:r w:rsidR="00CF1675">
        <w:rPr>
          <w:i/>
          <w:iCs/>
        </w:rPr>
        <w:t>n</w:t>
      </w:r>
      <w:r w:rsidR="00CF1675" w:rsidRPr="00CF1675">
        <w:rPr>
          <w:i/>
          <w:iCs/>
        </w:rPr>
        <w:t xml:space="preserve"> Unvereinbarkeiten</w:t>
      </w:r>
      <w:r w:rsidR="00CF1675">
        <w:rPr>
          <w:i/>
          <w:iCs/>
        </w:rPr>
        <w:t xml:space="preserve"> auf der Rückseite dieses Formulars sind zu beachten.</w:t>
      </w:r>
    </w:p>
    <w:p w14:paraId="31798D70" w14:textId="77777777" w:rsidR="007C5088" w:rsidRPr="007C5088" w:rsidRDefault="007C5088" w:rsidP="005A2A39"/>
    <w:p w14:paraId="2B7BFF3F" w14:textId="0A275726" w:rsidR="005215B5" w:rsidRPr="005215B5" w:rsidRDefault="005215B5" w:rsidP="005A2A39">
      <w:pPr>
        <w:rPr>
          <w:b/>
          <w:bCs/>
        </w:rPr>
      </w:pPr>
      <w:r w:rsidRPr="005215B5">
        <w:rPr>
          <w:b/>
          <w:bCs/>
        </w:rPr>
        <w:t>Wahlannahmeerklärung</w:t>
      </w:r>
    </w:p>
    <w:p w14:paraId="4473324E" w14:textId="77777777" w:rsidR="00B564E3" w:rsidRDefault="00B564E3" w:rsidP="00B564E3">
      <w:r>
        <w:t>Wenn ich gewählt werde, nehme ich die Wahl an.</w:t>
      </w:r>
    </w:p>
    <w:tbl>
      <w:tblPr>
        <w:tblStyle w:val="Tabellenraster"/>
        <w:tblW w:w="9781" w:type="dxa"/>
        <w:tblLook w:val="04A0" w:firstRow="1" w:lastRow="0" w:firstColumn="1" w:lastColumn="0" w:noHBand="0" w:noVBand="1"/>
      </w:tblPr>
      <w:tblGrid>
        <w:gridCol w:w="3261"/>
        <w:gridCol w:w="6520"/>
      </w:tblGrid>
      <w:tr w:rsidR="0067197B" w14:paraId="44A91F08" w14:textId="77777777" w:rsidTr="00A97E01">
        <w:tc>
          <w:tcPr>
            <w:tcW w:w="9781" w:type="dxa"/>
            <w:gridSpan w:val="2"/>
            <w:tcBorders>
              <w:bottom w:val="single" w:sz="8" w:space="0" w:color="auto"/>
            </w:tcBorders>
          </w:tcPr>
          <w:p w14:paraId="400B75C0" w14:textId="77777777" w:rsidR="0067197B" w:rsidRDefault="0067197B" w:rsidP="002361DF"/>
          <w:p w14:paraId="0EFAC01F" w14:textId="77777777" w:rsidR="0067197B" w:rsidRDefault="0067197B" w:rsidP="002361DF"/>
        </w:tc>
      </w:tr>
      <w:tr w:rsidR="0067197B" w:rsidRPr="00FE6985" w14:paraId="2B169C1F" w14:textId="77777777" w:rsidTr="0067197B">
        <w:tc>
          <w:tcPr>
            <w:tcW w:w="3261" w:type="dxa"/>
          </w:tcPr>
          <w:p w14:paraId="27185178" w14:textId="247C2514" w:rsidR="0067197B" w:rsidRPr="00FE6985" w:rsidRDefault="0067197B" w:rsidP="002361DF">
            <w:pPr>
              <w:rPr>
                <w:i/>
                <w:iCs/>
              </w:rPr>
            </w:pPr>
            <w:r>
              <w:rPr>
                <w:i/>
                <w:iCs/>
              </w:rPr>
              <w:t>Ort</w:t>
            </w:r>
            <w:r w:rsidRPr="00FE6985">
              <w:rPr>
                <w:i/>
                <w:iCs/>
              </w:rPr>
              <w:t xml:space="preserve">, </w:t>
            </w:r>
            <w:r>
              <w:rPr>
                <w:i/>
                <w:iCs/>
              </w:rPr>
              <w:t>Datum</w:t>
            </w:r>
          </w:p>
        </w:tc>
        <w:tc>
          <w:tcPr>
            <w:tcW w:w="6520" w:type="dxa"/>
          </w:tcPr>
          <w:p w14:paraId="123C36FF" w14:textId="265C4B55" w:rsidR="0067197B" w:rsidRPr="00FE6985" w:rsidRDefault="0067197B" w:rsidP="002361DF">
            <w:pPr>
              <w:rPr>
                <w:i/>
                <w:iCs/>
              </w:rPr>
            </w:pPr>
            <w:r>
              <w:rPr>
                <w:i/>
                <w:iCs/>
              </w:rPr>
              <w:t>Unterschrift</w:t>
            </w:r>
          </w:p>
        </w:tc>
      </w:tr>
    </w:tbl>
    <w:p w14:paraId="4FA3F98F" w14:textId="77777777" w:rsidR="00604BD6" w:rsidRDefault="00604BD6" w:rsidP="005A2A39"/>
    <w:p w14:paraId="6525D887" w14:textId="77777777" w:rsidR="00CF1675" w:rsidRDefault="00CF1675" w:rsidP="005A2A39">
      <w:pPr>
        <w:rPr>
          <w:i/>
          <w:iCs/>
        </w:rPr>
      </w:pPr>
    </w:p>
    <w:p w14:paraId="6F4F0555" w14:textId="0CFBE222" w:rsidR="00B46E4C" w:rsidRPr="00CF1675" w:rsidRDefault="00D503B2" w:rsidP="005A2A39">
      <w:pPr>
        <w:rPr>
          <w:i/>
          <w:iCs/>
        </w:rPr>
      </w:pPr>
      <w:r w:rsidRPr="00CF1675">
        <w:rPr>
          <w:i/>
          <w:iCs/>
        </w:rPr>
        <w:t xml:space="preserve">Dieses </w:t>
      </w:r>
      <w:proofErr w:type="spellStart"/>
      <w:r w:rsidRPr="00CF1675">
        <w:rPr>
          <w:i/>
          <w:iCs/>
        </w:rPr>
        <w:t>Kandidaturblatt</w:t>
      </w:r>
      <w:proofErr w:type="spellEnd"/>
      <w:r w:rsidRPr="00CF1675">
        <w:rPr>
          <w:i/>
          <w:iCs/>
        </w:rPr>
        <w:t xml:space="preserve"> ist bis zum </w:t>
      </w:r>
      <w:r w:rsidR="00140883" w:rsidRPr="00140883">
        <w:rPr>
          <w:i/>
          <w:iCs/>
          <w:highlight w:val="yellow"/>
        </w:rPr>
        <w:t>DATUM</w:t>
      </w:r>
      <w:r w:rsidRPr="00CF1675">
        <w:rPr>
          <w:i/>
          <w:iCs/>
        </w:rPr>
        <w:t xml:space="preserve"> einzureichen an </w:t>
      </w:r>
      <w:r w:rsidRPr="00CF1675">
        <w:rPr>
          <w:i/>
          <w:iCs/>
          <w:highlight w:val="yellow"/>
        </w:rPr>
        <w:t>ADRESSE</w:t>
      </w:r>
      <w:r w:rsidRPr="00CF1675">
        <w:rPr>
          <w:i/>
          <w:iCs/>
        </w:rPr>
        <w:t>.</w:t>
      </w:r>
    </w:p>
    <w:p w14:paraId="42EDC92A" w14:textId="77F0A887" w:rsidR="00CF1675" w:rsidRDefault="00CF1675">
      <w:pPr>
        <w:spacing w:after="160" w:line="259" w:lineRule="auto"/>
      </w:pPr>
      <w:r>
        <w:br w:type="page"/>
      </w:r>
    </w:p>
    <w:p w14:paraId="45CAE021" w14:textId="44C00A1C" w:rsidR="00CF1675" w:rsidRPr="00CF1675" w:rsidRDefault="00CF1675" w:rsidP="00CF1675">
      <w:pPr>
        <w:rPr>
          <w:b/>
          <w:bCs/>
          <w:i/>
          <w:iCs/>
        </w:rPr>
      </w:pPr>
      <w:r w:rsidRPr="00CF1675">
        <w:rPr>
          <w:b/>
          <w:bCs/>
          <w:i/>
          <w:iCs/>
        </w:rPr>
        <w:lastRenderedPageBreak/>
        <w:t xml:space="preserve">§ 58 Kirchenordnung (KO, SRLA 1.2-1) </w:t>
      </w:r>
    </w:p>
    <w:p w14:paraId="13052FCD" w14:textId="77777777" w:rsidR="00CF1675" w:rsidRPr="00CF1675" w:rsidRDefault="00CF1675" w:rsidP="00CF1675">
      <w:pPr>
        <w:rPr>
          <w:b/>
          <w:bCs/>
          <w:i/>
          <w:iCs/>
        </w:rPr>
      </w:pPr>
      <w:bookmarkStart w:id="2" w:name="_Hlk220088843"/>
      <w:r w:rsidRPr="00CF1675">
        <w:rPr>
          <w:b/>
          <w:bCs/>
          <w:i/>
          <w:iCs/>
        </w:rPr>
        <w:t>Wählbarkeit, Verwandtenausschluss und weitere Unvereinbarkeiten</w:t>
      </w:r>
      <w:bookmarkEnd w:id="2"/>
    </w:p>
    <w:p w14:paraId="2488EB92" w14:textId="77777777" w:rsidR="00CF1675" w:rsidRPr="00CF1675" w:rsidRDefault="00CF1675" w:rsidP="00CF1675">
      <w:pPr>
        <w:rPr>
          <w:i/>
          <w:iCs/>
        </w:rPr>
      </w:pPr>
    </w:p>
    <w:p w14:paraId="41FF6688" w14:textId="4B01F10A" w:rsidR="00CF1675" w:rsidRPr="00CF1675" w:rsidRDefault="00CF1675" w:rsidP="00CF1675">
      <w:pPr>
        <w:rPr>
          <w:i/>
          <w:iCs/>
        </w:rPr>
      </w:pPr>
      <w:r w:rsidRPr="00CF1675">
        <w:rPr>
          <w:i/>
          <w:iCs/>
        </w:rPr>
        <w:t>1 Wählbar in die Kirchenpflege sind alle in der Kirchgemeinde Stimmberechtigten.</w:t>
      </w:r>
    </w:p>
    <w:p w14:paraId="3373F772" w14:textId="77777777" w:rsidR="00CF1675" w:rsidRPr="00CF1675" w:rsidRDefault="00CF1675" w:rsidP="00CF1675">
      <w:pPr>
        <w:rPr>
          <w:i/>
          <w:iCs/>
        </w:rPr>
      </w:pPr>
    </w:p>
    <w:p w14:paraId="6099124F" w14:textId="5F32B2C3" w:rsidR="00CF1675" w:rsidRPr="00CF1675" w:rsidRDefault="00CF1675" w:rsidP="00CF1675">
      <w:pPr>
        <w:rPr>
          <w:i/>
          <w:iCs/>
        </w:rPr>
      </w:pPr>
      <w:r w:rsidRPr="00CF1675">
        <w:rPr>
          <w:i/>
          <w:iCs/>
        </w:rPr>
        <w:t>2 Verwandte und Verschwägerte bis und mit dem zweiten Grade, Ehegatten, eingetragene Part</w:t>
      </w:r>
      <w:r w:rsidR="00E4545E">
        <w:rPr>
          <w:i/>
          <w:iCs/>
        </w:rPr>
        <w:t>-</w:t>
      </w:r>
      <w:proofErr w:type="spellStart"/>
      <w:r w:rsidRPr="00CF1675">
        <w:rPr>
          <w:i/>
          <w:iCs/>
        </w:rPr>
        <w:t>n</w:t>
      </w:r>
      <w:r w:rsidR="00E4545E">
        <w:rPr>
          <w:i/>
          <w:iCs/>
        </w:rPr>
        <w:t>er</w:t>
      </w:r>
      <w:r w:rsidRPr="00CF1675">
        <w:rPr>
          <w:i/>
          <w:iCs/>
        </w:rPr>
        <w:t>innen</w:t>
      </w:r>
      <w:proofErr w:type="spellEnd"/>
      <w:r w:rsidRPr="00CF1675">
        <w:rPr>
          <w:i/>
          <w:iCs/>
        </w:rPr>
        <w:t xml:space="preserve"> und Partner sowie Ehegatten und eingetragene Partnerinnen und Partner von Geschwistern dürfen nicht gleichzeitig Mitglieder der gleichen Behörde sein. Die Auflösung der Ehe oder der eingetragenen Partnerschaft hebt den Ausschlussgrund der Schwägerschaft nicht auf.</w:t>
      </w:r>
    </w:p>
    <w:p w14:paraId="2F2C5B93" w14:textId="77777777" w:rsidR="00CF1675" w:rsidRPr="00CF1675" w:rsidRDefault="00CF1675" w:rsidP="00CF1675">
      <w:pPr>
        <w:rPr>
          <w:i/>
          <w:iCs/>
        </w:rPr>
      </w:pPr>
    </w:p>
    <w:p w14:paraId="3535C81D" w14:textId="02E891C1" w:rsidR="00CF1675" w:rsidRPr="00CF1675" w:rsidRDefault="00CF1675" w:rsidP="00CF1675">
      <w:pPr>
        <w:rPr>
          <w:i/>
          <w:iCs/>
        </w:rPr>
      </w:pPr>
      <w:r w:rsidRPr="00CF1675">
        <w:rPr>
          <w:i/>
          <w:iCs/>
        </w:rPr>
        <w:t>3 Der Verwandtenausschluss gemäss Abs. 2 gilt auch:</w:t>
      </w:r>
    </w:p>
    <w:p w14:paraId="30245802" w14:textId="77777777" w:rsidR="00CF1675" w:rsidRPr="00CF1675" w:rsidRDefault="00CF1675" w:rsidP="00E4545E">
      <w:pPr>
        <w:tabs>
          <w:tab w:val="left" w:pos="426"/>
        </w:tabs>
        <w:rPr>
          <w:i/>
          <w:iCs/>
        </w:rPr>
      </w:pPr>
      <w:r w:rsidRPr="00CF1675">
        <w:rPr>
          <w:i/>
          <w:iCs/>
        </w:rPr>
        <w:t>1.</w:t>
      </w:r>
      <w:r w:rsidRPr="00CF1675">
        <w:rPr>
          <w:i/>
          <w:iCs/>
        </w:rPr>
        <w:tab/>
        <w:t>zwischen Mitgliedern der Kirchenpflege und Mitgliedern der Rechnungsprüfungskommission;</w:t>
      </w:r>
    </w:p>
    <w:p w14:paraId="7D510B15" w14:textId="77777777" w:rsidR="00CF1675" w:rsidRPr="00CF1675" w:rsidRDefault="00CF1675" w:rsidP="00E4545E">
      <w:pPr>
        <w:tabs>
          <w:tab w:val="left" w:pos="426"/>
        </w:tabs>
        <w:ind w:left="420" w:hanging="420"/>
        <w:rPr>
          <w:i/>
          <w:iCs/>
        </w:rPr>
      </w:pPr>
      <w:r w:rsidRPr="00CF1675">
        <w:rPr>
          <w:i/>
          <w:iCs/>
        </w:rPr>
        <w:t>2.</w:t>
      </w:r>
      <w:r w:rsidRPr="00CF1675">
        <w:rPr>
          <w:i/>
          <w:iCs/>
        </w:rPr>
        <w:tab/>
        <w:t>zwischen Mitgliedern der Kirchenpflege und den Kirchengutsverwalterinnen bzw. Kirchengutsverwaltern;</w:t>
      </w:r>
    </w:p>
    <w:p w14:paraId="292313F9" w14:textId="77777777" w:rsidR="00CF1675" w:rsidRPr="00CF1675" w:rsidRDefault="00CF1675" w:rsidP="00E4545E">
      <w:pPr>
        <w:tabs>
          <w:tab w:val="left" w:pos="426"/>
        </w:tabs>
        <w:ind w:left="420" w:hanging="420"/>
        <w:rPr>
          <w:i/>
          <w:iCs/>
        </w:rPr>
      </w:pPr>
      <w:r w:rsidRPr="00CF1675">
        <w:rPr>
          <w:i/>
          <w:iCs/>
        </w:rPr>
        <w:t>3.</w:t>
      </w:r>
      <w:r w:rsidRPr="00CF1675">
        <w:rPr>
          <w:i/>
          <w:iCs/>
        </w:rPr>
        <w:tab/>
        <w:t>zwischen Mitgliedern der Rechnungsprüfungskommission und den Kirchengutsverwalterinnen bzw. Kirchengutsverwaltern.</w:t>
      </w:r>
    </w:p>
    <w:p w14:paraId="52D3FB91" w14:textId="77777777" w:rsidR="00CF1675" w:rsidRPr="00CF1675" w:rsidRDefault="00CF1675" w:rsidP="00CF1675">
      <w:pPr>
        <w:rPr>
          <w:i/>
          <w:iCs/>
        </w:rPr>
      </w:pPr>
    </w:p>
    <w:p w14:paraId="66ACB1EB" w14:textId="2966D367" w:rsidR="00CF1675" w:rsidRPr="00CF1675" w:rsidRDefault="00CF1675" w:rsidP="00CF1675">
      <w:pPr>
        <w:rPr>
          <w:i/>
          <w:iCs/>
        </w:rPr>
      </w:pPr>
      <w:r w:rsidRPr="00CF1675">
        <w:rPr>
          <w:i/>
          <w:iCs/>
        </w:rPr>
        <w:t>4 Unvereinbar sind folgende Ämter und Funktionen:</w:t>
      </w:r>
    </w:p>
    <w:p w14:paraId="0A3269FA" w14:textId="77777777" w:rsidR="00CF1675" w:rsidRPr="00CF1675" w:rsidRDefault="00CF1675" w:rsidP="00E4545E">
      <w:pPr>
        <w:tabs>
          <w:tab w:val="left" w:pos="426"/>
        </w:tabs>
        <w:rPr>
          <w:i/>
          <w:iCs/>
        </w:rPr>
      </w:pPr>
      <w:r w:rsidRPr="00CF1675">
        <w:rPr>
          <w:i/>
          <w:iCs/>
        </w:rPr>
        <w:t>1.</w:t>
      </w:r>
      <w:r w:rsidRPr="00CF1675">
        <w:rPr>
          <w:i/>
          <w:iCs/>
        </w:rPr>
        <w:tab/>
        <w:t>Kirchenpflege und Rechnungsprüfungskommission;</w:t>
      </w:r>
    </w:p>
    <w:p w14:paraId="4B185AFC" w14:textId="77777777" w:rsidR="00CF1675" w:rsidRPr="00CF1675" w:rsidRDefault="00CF1675" w:rsidP="00E4545E">
      <w:pPr>
        <w:tabs>
          <w:tab w:val="left" w:pos="426"/>
        </w:tabs>
        <w:rPr>
          <w:i/>
          <w:iCs/>
        </w:rPr>
      </w:pPr>
      <w:r w:rsidRPr="00CF1675">
        <w:rPr>
          <w:i/>
          <w:iCs/>
        </w:rPr>
        <w:t>2.</w:t>
      </w:r>
      <w:r w:rsidRPr="00CF1675">
        <w:rPr>
          <w:i/>
          <w:iCs/>
        </w:rPr>
        <w:tab/>
        <w:t>Kirchenpflege und Kirchengutsverwaltung;</w:t>
      </w:r>
    </w:p>
    <w:p w14:paraId="0067541C" w14:textId="77777777" w:rsidR="00CF1675" w:rsidRPr="00CF1675" w:rsidRDefault="00CF1675" w:rsidP="00E4545E">
      <w:pPr>
        <w:tabs>
          <w:tab w:val="left" w:pos="426"/>
        </w:tabs>
        <w:rPr>
          <w:i/>
          <w:iCs/>
        </w:rPr>
      </w:pPr>
      <w:r w:rsidRPr="00CF1675">
        <w:rPr>
          <w:i/>
          <w:iCs/>
        </w:rPr>
        <w:t>3.</w:t>
      </w:r>
      <w:r w:rsidRPr="00CF1675">
        <w:rPr>
          <w:i/>
          <w:iCs/>
        </w:rPr>
        <w:tab/>
        <w:t>Rechnungsprüfungskommission und Kirchengutsverwaltung.</w:t>
      </w:r>
    </w:p>
    <w:p w14:paraId="559663B1" w14:textId="77777777" w:rsidR="00CF1675" w:rsidRPr="00CF1675" w:rsidRDefault="00CF1675" w:rsidP="00CF1675">
      <w:pPr>
        <w:rPr>
          <w:i/>
          <w:iCs/>
        </w:rPr>
      </w:pPr>
    </w:p>
    <w:p w14:paraId="39BF07B8" w14:textId="7EEC9829" w:rsidR="00CF1675" w:rsidRPr="00CF1675" w:rsidRDefault="00CF1675" w:rsidP="00CF1675">
      <w:pPr>
        <w:rPr>
          <w:i/>
          <w:iCs/>
        </w:rPr>
      </w:pPr>
      <w:r w:rsidRPr="00CF1675">
        <w:rPr>
          <w:i/>
          <w:iCs/>
        </w:rPr>
        <w:t>5 Mit dem Amt eines ehrenamtlichen Mitglieds der Kirchenpflege sind zusätzlich nicht vereinbar Arbeitsverhältnisse von Mitarbeitenden der Kirchgemeinde mit einem Pensum von mehr als 20%. Zudem dürfen die bei der Kirchgemeinde angestellten ehrenamtlichen Mitglieder und die ordinierten Dienste, die der Kirchenpflege von Amtes wegen angehören, zusammen keine Mehrheit stellen.</w:t>
      </w:r>
    </w:p>
    <w:p w14:paraId="7097EBAC" w14:textId="77777777" w:rsidR="00CF1675" w:rsidRPr="00CF1675" w:rsidRDefault="00CF1675" w:rsidP="00CF1675">
      <w:pPr>
        <w:rPr>
          <w:i/>
          <w:iCs/>
        </w:rPr>
      </w:pPr>
    </w:p>
    <w:p w14:paraId="05A79B6F" w14:textId="667D60C0" w:rsidR="00CF1675" w:rsidRPr="00CF1675" w:rsidRDefault="00CF1675" w:rsidP="00CF1675">
      <w:pPr>
        <w:rPr>
          <w:i/>
          <w:iCs/>
        </w:rPr>
      </w:pPr>
      <w:r w:rsidRPr="00CF1675">
        <w:rPr>
          <w:i/>
          <w:iCs/>
        </w:rPr>
        <w:t>6 Pfarrerinnen und Pfarrer, Sozialdiakoninnen und Sozialdiakone sowie die weiteren von der Kirchgemeinde angestellten Mitarbeiterinnen und Mitarbeiter können nicht in das Kirchenpflegepräsidium gewählt werden.</w:t>
      </w:r>
    </w:p>
    <w:sectPr w:rsidR="00CF1675" w:rsidRPr="00CF1675" w:rsidSect="00FE6985">
      <w:headerReference w:type="first" r:id="rId7"/>
      <w:pgSz w:w="11906" w:h="16838" w:code="9"/>
      <w:pgMar w:top="1134" w:right="1134" w:bottom="1134" w:left="1134" w:header="765"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598BA" w14:textId="77777777" w:rsidR="009B4A7D" w:rsidRDefault="009B4A7D" w:rsidP="008D14C0">
      <w:pPr>
        <w:spacing w:line="240" w:lineRule="auto"/>
      </w:pPr>
      <w:r>
        <w:separator/>
      </w:r>
    </w:p>
  </w:endnote>
  <w:endnote w:type="continuationSeparator" w:id="0">
    <w:p w14:paraId="2A1CC4C7" w14:textId="77777777" w:rsidR="009B4A7D" w:rsidRDefault="009B4A7D" w:rsidP="008D1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2487" w14:textId="77777777" w:rsidR="009B4A7D" w:rsidRDefault="009B4A7D" w:rsidP="008D14C0">
      <w:pPr>
        <w:spacing w:line="240" w:lineRule="auto"/>
      </w:pPr>
      <w:r>
        <w:separator/>
      </w:r>
    </w:p>
  </w:footnote>
  <w:footnote w:type="continuationSeparator" w:id="0">
    <w:p w14:paraId="0994AC11" w14:textId="77777777" w:rsidR="009B4A7D" w:rsidRDefault="009B4A7D" w:rsidP="008D14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3A21" w14:textId="1330B162" w:rsidR="00AC5809" w:rsidRPr="007D6DA2" w:rsidRDefault="0067197B" w:rsidP="007D6DA2">
    <w:pPr>
      <w:pStyle w:val="Kopfzeile"/>
      <w:ind w:left="-822"/>
    </w:pPr>
    <w:r>
      <w:rPr>
        <w:noProof/>
      </w:rPr>
      <mc:AlternateContent>
        <mc:Choice Requires="wps">
          <w:drawing>
            <wp:anchor distT="0" distB="0" distL="114300" distR="114300" simplePos="0" relativeHeight="251659264" behindDoc="0" locked="0" layoutInCell="1" allowOverlap="1" wp14:anchorId="799FA0F1" wp14:editId="41C7688A">
              <wp:simplePos x="0" y="0"/>
              <wp:positionH relativeFrom="column">
                <wp:posOffset>4745355</wp:posOffset>
              </wp:positionH>
              <wp:positionV relativeFrom="paragraph">
                <wp:posOffset>0</wp:posOffset>
              </wp:positionV>
              <wp:extent cx="1504800" cy="849600"/>
              <wp:effectExtent l="38100" t="38100" r="114935" b="122555"/>
              <wp:wrapNone/>
              <wp:docPr id="1257853176" name="Textfeld 1"/>
              <wp:cNvGraphicFramePr/>
              <a:graphic xmlns:a="http://schemas.openxmlformats.org/drawingml/2006/main">
                <a:graphicData uri="http://schemas.microsoft.com/office/word/2010/wordprocessingShape">
                  <wps:wsp>
                    <wps:cNvSpPr txBox="1"/>
                    <wps:spPr>
                      <a:xfrm>
                        <a:off x="0" y="0"/>
                        <a:ext cx="1504800" cy="849600"/>
                      </a:xfrm>
                      <a:prstGeom prst="rect">
                        <a:avLst/>
                      </a:prstGeom>
                      <a:solidFill>
                        <a:schemeClr val="accent1">
                          <a:lumMod val="20000"/>
                          <a:lumOff val="80000"/>
                        </a:schemeClr>
                      </a:solidFill>
                      <a:ln w="6350">
                        <a:solidFill>
                          <a:prstClr val="black"/>
                        </a:solidFill>
                      </a:ln>
                      <a:effectLst>
                        <a:outerShdw blurRad="50800" dist="38100" dir="2700000" algn="tl" rotWithShape="0">
                          <a:prstClr val="black">
                            <a:alpha val="40000"/>
                          </a:prstClr>
                        </a:outerShdw>
                      </a:effectLst>
                    </wps:spPr>
                    <wps:txbx>
                      <w:txbxContent>
                        <w:p w14:paraId="48DD22B9" w14:textId="4E11BB04" w:rsidR="0067197B" w:rsidRPr="00F955CE" w:rsidRDefault="0067197B" w:rsidP="0067197B">
                          <w:pPr>
                            <w:rPr>
                              <w:rFonts w:cstheme="minorHAnsi"/>
                              <w:i/>
                              <w:iCs/>
                            </w:rPr>
                          </w:pPr>
                          <w:r w:rsidRPr="00F955CE">
                            <w:rPr>
                              <w:rFonts w:cstheme="minorHAnsi"/>
                              <w:i/>
                              <w:iCs/>
                            </w:rPr>
                            <w:t>Eingangsdatum:</w:t>
                          </w:r>
                        </w:p>
                        <w:p w14:paraId="57CAF49D" w14:textId="77777777" w:rsidR="0067197B" w:rsidRPr="00F955CE" w:rsidRDefault="0067197B" w:rsidP="0067197B">
                          <w:pPr>
                            <w:rPr>
                              <w:rFonts w:cstheme="minorHAnsi"/>
                              <w:i/>
                              <w:iCs/>
                              <w:color w:val="000000" w:themeColor="text1"/>
                            </w:rPr>
                          </w:pPr>
                        </w:p>
                        <w:p w14:paraId="2ED7EEE7" w14:textId="2A564E5D" w:rsidR="0067197B" w:rsidRPr="00F955CE" w:rsidRDefault="00F955CE" w:rsidP="0067197B">
                          <w:pPr>
                            <w:rPr>
                              <w:rFonts w:cstheme="minorHAnsi"/>
                              <w:i/>
                              <w:iCs/>
                            </w:rPr>
                          </w:pPr>
                          <w:r w:rsidRPr="00F955CE">
                            <w:rPr>
                              <w:rFonts w:cstheme="minorHAnsi"/>
                              <w:i/>
                              <w:iCs/>
                            </w:rPr>
                            <w:t>Kandidatur validiert?</w:t>
                          </w:r>
                        </w:p>
                        <w:p w14:paraId="2B89C9A3" w14:textId="4D7B39AF" w:rsidR="00F955CE" w:rsidRPr="00F955CE" w:rsidRDefault="000810A0" w:rsidP="00F955CE">
                          <w:pPr>
                            <w:rPr>
                              <w:rFonts w:cstheme="minorHAnsi"/>
                              <w:i/>
                              <w:iCs/>
                            </w:rPr>
                          </w:pPr>
                          <w:sdt>
                            <w:sdtPr>
                              <w:rPr>
                                <w:rFonts w:cstheme="minorHAnsi"/>
                                <w:i/>
                                <w:iCs/>
                              </w:rPr>
                              <w:id w:val="628909302"/>
                              <w14:checkbox>
                                <w14:checked w14:val="0"/>
                                <w14:checkedState w14:val="2612" w14:font="MS Gothic"/>
                                <w14:uncheckedState w14:val="2610" w14:font="MS Gothic"/>
                              </w14:checkbox>
                            </w:sdtPr>
                            <w:sdtEndPr/>
                            <w:sdtContent>
                              <w:r w:rsidR="00F955CE" w:rsidRPr="00F955CE">
                                <w:rPr>
                                  <w:rFonts w:ascii="Segoe UI Symbol" w:eastAsia="MS Gothic" w:hAnsi="Segoe UI Symbol" w:cs="Segoe UI Symbol"/>
                                  <w:i/>
                                  <w:iCs/>
                                </w:rPr>
                                <w:t>☐</w:t>
                              </w:r>
                            </w:sdtContent>
                          </w:sdt>
                          <w:r w:rsidR="00F955CE" w:rsidRPr="00F955CE">
                            <w:rPr>
                              <w:rFonts w:cstheme="minorHAnsi"/>
                              <w:i/>
                              <w:iCs/>
                            </w:rPr>
                            <w:t xml:space="preserve">   JA</w:t>
                          </w:r>
                          <w:r w:rsidR="00F955CE" w:rsidRPr="00F955CE">
                            <w:rPr>
                              <w:rFonts w:cstheme="minorHAnsi"/>
                              <w:i/>
                              <w:iCs/>
                            </w:rPr>
                            <w:tab/>
                            <w:t xml:space="preserve">    </w:t>
                          </w:r>
                          <w:sdt>
                            <w:sdtPr>
                              <w:rPr>
                                <w:rFonts w:cstheme="minorHAnsi"/>
                                <w:i/>
                                <w:iCs/>
                              </w:rPr>
                              <w:id w:val="435647654"/>
                              <w14:checkbox>
                                <w14:checked w14:val="0"/>
                                <w14:checkedState w14:val="2612" w14:font="MS Gothic"/>
                                <w14:uncheckedState w14:val="2610" w14:font="MS Gothic"/>
                              </w14:checkbox>
                            </w:sdtPr>
                            <w:sdtEndPr/>
                            <w:sdtContent>
                              <w:r w:rsidR="00F955CE" w:rsidRPr="00F955CE">
                                <w:rPr>
                                  <w:rFonts w:ascii="Segoe UI Symbol" w:eastAsia="MS Gothic" w:hAnsi="Segoe UI Symbol" w:cs="Segoe UI Symbol"/>
                                  <w:i/>
                                  <w:iCs/>
                                </w:rPr>
                                <w:t>☐</w:t>
                              </w:r>
                            </w:sdtContent>
                          </w:sdt>
                          <w:r w:rsidR="00F955CE" w:rsidRPr="00F955CE">
                            <w:rPr>
                              <w:rFonts w:cstheme="minorHAnsi"/>
                              <w:i/>
                              <w:iCs/>
                            </w:rPr>
                            <w:t xml:space="preserve">   NEIN</w:t>
                          </w:r>
                        </w:p>
                        <w:p w14:paraId="138B0042" w14:textId="600933A0" w:rsidR="00F955CE" w:rsidRPr="00B46E4C" w:rsidRDefault="00F955CE" w:rsidP="0067197B">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FA0F1" id="_x0000_t202" coordsize="21600,21600" o:spt="202" path="m,l,21600r21600,l21600,xe">
              <v:stroke joinstyle="miter"/>
              <v:path gradientshapeok="t" o:connecttype="rect"/>
            </v:shapetype>
            <v:shape id="Textfeld 1" o:spid="_x0000_s1026" type="#_x0000_t202" style="position:absolute;left:0;text-align:left;margin-left:373.65pt;margin-top:0;width:118.5pt;height:6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" fillcolor="#c4ecff [660]" strokeweight=".5pt">
              <v:shadow on="t" color="black" opacity="26214f" origin="-.5,-.5" offset=".74836mm,.74836mm"/>
              <v:textbox>
                <w:txbxContent>
                  <w:p w14:paraId="48DD22B9" w14:textId="4E11BB04" w:rsidR="0067197B" w:rsidRPr="00F955CE" w:rsidRDefault="0067197B" w:rsidP="0067197B">
                    <w:pPr>
                      <w:rPr>
                        <w:rFonts w:cstheme="minorHAnsi"/>
                        <w:i/>
                        <w:iCs/>
                      </w:rPr>
                    </w:pPr>
                    <w:r w:rsidRPr="00F955CE">
                      <w:rPr>
                        <w:rFonts w:cstheme="minorHAnsi"/>
                        <w:i/>
                        <w:iCs/>
                      </w:rPr>
                      <w:t>Eingangsdatum:</w:t>
                    </w:r>
                  </w:p>
                  <w:p w14:paraId="57CAF49D" w14:textId="77777777" w:rsidR="0067197B" w:rsidRPr="00F955CE" w:rsidRDefault="0067197B" w:rsidP="0067197B">
                    <w:pPr>
                      <w:rPr>
                        <w:rFonts w:cstheme="minorHAnsi"/>
                        <w:i/>
                        <w:iCs/>
                        <w:color w:val="000000" w:themeColor="text1"/>
                      </w:rPr>
                    </w:pPr>
                  </w:p>
                  <w:p w14:paraId="2ED7EEE7" w14:textId="2A564E5D" w:rsidR="0067197B" w:rsidRPr="00F955CE" w:rsidRDefault="00F955CE" w:rsidP="0067197B">
                    <w:pPr>
                      <w:rPr>
                        <w:rFonts w:cstheme="minorHAnsi"/>
                        <w:i/>
                        <w:iCs/>
                      </w:rPr>
                    </w:pPr>
                    <w:r w:rsidRPr="00F955CE">
                      <w:rPr>
                        <w:rFonts w:cstheme="minorHAnsi"/>
                        <w:i/>
                        <w:iCs/>
                      </w:rPr>
                      <w:t>Kandidatur validiert?</w:t>
                    </w:r>
                  </w:p>
                  <w:p w14:paraId="2B89C9A3" w14:textId="4D7B39AF" w:rsidR="00F955CE" w:rsidRPr="00F955CE" w:rsidRDefault="00000000" w:rsidP="00F955CE">
                    <w:pPr>
                      <w:rPr>
                        <w:rFonts w:cstheme="minorHAnsi"/>
                        <w:i/>
                        <w:iCs/>
                      </w:rPr>
                    </w:pPr>
                    <w:sdt>
                      <w:sdtPr>
                        <w:rPr>
                          <w:rFonts w:cstheme="minorHAnsi"/>
                          <w:i/>
                          <w:iCs/>
                        </w:rPr>
                        <w:id w:val="628909302"/>
                        <w14:checkbox>
                          <w14:checked w14:val="0"/>
                          <w14:checkedState w14:val="2612" w14:font="MS Gothic"/>
                          <w14:uncheckedState w14:val="2610" w14:font="MS Gothic"/>
                        </w14:checkbox>
                      </w:sdtPr>
                      <w:sdtContent>
                        <w:r w:rsidR="00F955CE" w:rsidRPr="00F955CE">
                          <w:rPr>
                            <w:rFonts w:ascii="Segoe UI Symbol" w:eastAsia="MS Gothic" w:hAnsi="Segoe UI Symbol" w:cs="Segoe UI Symbol"/>
                            <w:i/>
                            <w:iCs/>
                          </w:rPr>
                          <w:t>☐</w:t>
                        </w:r>
                      </w:sdtContent>
                    </w:sdt>
                    <w:r w:rsidR="00F955CE" w:rsidRPr="00F955CE">
                      <w:rPr>
                        <w:rFonts w:cstheme="minorHAnsi"/>
                        <w:i/>
                        <w:iCs/>
                      </w:rPr>
                      <w:t xml:space="preserve">   JA</w:t>
                    </w:r>
                    <w:r w:rsidR="00F955CE" w:rsidRPr="00F955CE">
                      <w:rPr>
                        <w:rFonts w:cstheme="minorHAnsi"/>
                        <w:i/>
                        <w:iCs/>
                      </w:rPr>
                      <w:tab/>
                      <w:t xml:space="preserve">    </w:t>
                    </w:r>
                    <w:sdt>
                      <w:sdtPr>
                        <w:rPr>
                          <w:rFonts w:cstheme="minorHAnsi"/>
                          <w:i/>
                          <w:iCs/>
                        </w:rPr>
                        <w:id w:val="435647654"/>
                        <w14:checkbox>
                          <w14:checked w14:val="0"/>
                          <w14:checkedState w14:val="2612" w14:font="MS Gothic"/>
                          <w14:uncheckedState w14:val="2610" w14:font="MS Gothic"/>
                        </w14:checkbox>
                      </w:sdtPr>
                      <w:sdtContent>
                        <w:r w:rsidR="00F955CE" w:rsidRPr="00F955CE">
                          <w:rPr>
                            <w:rFonts w:ascii="Segoe UI Symbol" w:eastAsia="MS Gothic" w:hAnsi="Segoe UI Symbol" w:cs="Segoe UI Symbol"/>
                            <w:i/>
                            <w:iCs/>
                          </w:rPr>
                          <w:t>☐</w:t>
                        </w:r>
                      </w:sdtContent>
                    </w:sdt>
                    <w:r w:rsidR="00F955CE" w:rsidRPr="00F955CE">
                      <w:rPr>
                        <w:rFonts w:cstheme="minorHAnsi"/>
                        <w:i/>
                        <w:iCs/>
                      </w:rPr>
                      <w:t xml:space="preserve">   NEIN</w:t>
                    </w:r>
                  </w:p>
                  <w:p w14:paraId="138B0042" w14:textId="600933A0" w:rsidR="00F955CE" w:rsidRPr="00B46E4C" w:rsidRDefault="00F955CE" w:rsidP="0067197B">
                    <w:pPr>
                      <w:rPr>
                        <w:i/>
                        <w:iCs/>
                      </w:rPr>
                    </w:pPr>
                  </w:p>
                </w:txbxContent>
              </v:textbox>
            </v:shape>
          </w:pict>
        </mc:Fallback>
      </mc:AlternateContent>
    </w:r>
    <w:r w:rsidR="00AC5809" w:rsidRPr="007D6DA2">
      <w:rPr>
        <w:noProof/>
        <w:lang w:val="en-GB" w:eastAsia="en-GB"/>
      </w:rPr>
      <w:drawing>
        <wp:inline distT="0" distB="0" distL="0" distR="0" wp14:anchorId="5C37256C" wp14:editId="4AA3846A">
          <wp:extent cx="1980225" cy="542925"/>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fomierte_Kirche_Aargau_rgb.emf"/>
                  <pic:cNvPicPr/>
                </pic:nvPicPr>
                <pic:blipFill>
                  <a:blip r:embed="rId1">
                    <a:extLst>
                      <a:ext uri="{28A0092B-C50C-407E-A947-70E740481C1C}">
                        <a14:useLocalDpi xmlns:a14="http://schemas.microsoft.com/office/drawing/2010/main" val="0"/>
                      </a:ext>
                    </a:extLst>
                  </a:blip>
                  <a:stretch>
                    <a:fillRect/>
                  </a:stretch>
                </pic:blipFill>
                <pic:spPr>
                  <a:xfrm>
                    <a:off x="0" y="0"/>
                    <a:ext cx="1980225" cy="542925"/>
                  </a:xfrm>
                  <a:prstGeom prst="rect">
                    <a:avLst/>
                  </a:prstGeom>
                </pic:spPr>
              </pic:pic>
            </a:graphicData>
          </a:graphic>
        </wp:inline>
      </w:drawing>
    </w:r>
    <w:r>
      <w:tab/>
    </w:r>
  </w:p>
  <w:p w14:paraId="2084E579" w14:textId="77777777" w:rsidR="000B07ED" w:rsidRPr="007D6DA2" w:rsidRDefault="000B07ED" w:rsidP="007D6DA2">
    <w:pPr>
      <w:pStyle w:val="Kopfzeile"/>
      <w:spacing w:after="9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9249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E8A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5A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CE98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8C0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544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24E9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9EED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EA25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F807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7070AA"/>
    <w:multiLevelType w:val="multilevel"/>
    <w:tmpl w:val="ED30F6FC"/>
    <w:numStyleLink w:val="rkaliste123heading"/>
  </w:abstractNum>
  <w:abstractNum w:abstractNumId="11" w15:restartNumberingAfterBreak="0">
    <w:nsid w:val="2BF356E2"/>
    <w:multiLevelType w:val="multilevel"/>
    <w:tmpl w:val="ED30F6FC"/>
    <w:styleLink w:val="rkaliste123heading"/>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Text w:val=""/>
      <w:lvlJc w:val="left"/>
      <w:pPr>
        <w:tabs>
          <w:tab w:val="num" w:pos="567"/>
        </w:tabs>
        <w:ind w:left="851" w:hanging="851"/>
      </w:pPr>
      <w:rPr>
        <w:rFonts w:hint="default"/>
      </w:rPr>
    </w:lvl>
    <w:lvl w:ilvl="4">
      <w:start w:val="1"/>
      <w:numFmt w:val="none"/>
      <w:lvlText w:val=""/>
      <w:lvlJc w:val="left"/>
      <w:pPr>
        <w:tabs>
          <w:tab w:val="num" w:pos="567"/>
        </w:tabs>
        <w:ind w:left="851" w:hanging="851"/>
      </w:pPr>
      <w:rPr>
        <w:rFonts w:hint="default"/>
      </w:rPr>
    </w:lvl>
    <w:lvl w:ilvl="5">
      <w:start w:val="1"/>
      <w:numFmt w:val="none"/>
      <w:lvlText w:val=""/>
      <w:lvlJc w:val="left"/>
      <w:pPr>
        <w:tabs>
          <w:tab w:val="num" w:pos="567"/>
        </w:tabs>
        <w:ind w:left="851" w:hanging="851"/>
      </w:pPr>
      <w:rPr>
        <w:rFonts w:hint="default"/>
      </w:rPr>
    </w:lvl>
    <w:lvl w:ilvl="6">
      <w:start w:val="1"/>
      <w:numFmt w:val="none"/>
      <w:lvlText w:val=""/>
      <w:lvlJc w:val="left"/>
      <w:pPr>
        <w:tabs>
          <w:tab w:val="num" w:pos="567"/>
        </w:tabs>
        <w:ind w:left="851" w:hanging="851"/>
      </w:pPr>
      <w:rPr>
        <w:rFonts w:hint="default"/>
      </w:rPr>
    </w:lvl>
    <w:lvl w:ilvl="7">
      <w:start w:val="1"/>
      <w:numFmt w:val="none"/>
      <w:lvlText w:val=""/>
      <w:lvlJc w:val="left"/>
      <w:pPr>
        <w:tabs>
          <w:tab w:val="num" w:pos="567"/>
        </w:tabs>
        <w:ind w:left="851" w:hanging="851"/>
      </w:pPr>
      <w:rPr>
        <w:rFonts w:hint="default"/>
      </w:rPr>
    </w:lvl>
    <w:lvl w:ilvl="8">
      <w:start w:val="1"/>
      <w:numFmt w:val="none"/>
      <w:lvlText w:val=""/>
      <w:lvlJc w:val="left"/>
      <w:pPr>
        <w:tabs>
          <w:tab w:val="num" w:pos="567"/>
        </w:tabs>
        <w:ind w:left="851" w:hanging="851"/>
      </w:pPr>
      <w:rPr>
        <w:rFonts w:hint="default"/>
      </w:rPr>
    </w:lvl>
  </w:abstractNum>
  <w:abstractNum w:abstractNumId="12" w15:restartNumberingAfterBreak="0">
    <w:nsid w:val="5F0E53A4"/>
    <w:multiLevelType w:val="multilevel"/>
    <w:tmpl w:val="ED30F6FC"/>
    <w:numStyleLink w:val="rkaliste123heading"/>
  </w:abstractNum>
  <w:abstractNum w:abstractNumId="13" w15:restartNumberingAfterBreak="0">
    <w:nsid w:val="6597146F"/>
    <w:multiLevelType w:val="hybridMultilevel"/>
    <w:tmpl w:val="CE7C1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384152">
    <w:abstractNumId w:val="9"/>
  </w:num>
  <w:num w:numId="2" w16cid:durableId="1642494389">
    <w:abstractNumId w:val="7"/>
  </w:num>
  <w:num w:numId="3" w16cid:durableId="240525232">
    <w:abstractNumId w:val="6"/>
  </w:num>
  <w:num w:numId="4" w16cid:durableId="776829508">
    <w:abstractNumId w:val="5"/>
  </w:num>
  <w:num w:numId="5" w16cid:durableId="325208471">
    <w:abstractNumId w:val="4"/>
  </w:num>
  <w:num w:numId="6" w16cid:durableId="1529295655">
    <w:abstractNumId w:val="8"/>
  </w:num>
  <w:num w:numId="7" w16cid:durableId="497380043">
    <w:abstractNumId w:val="3"/>
  </w:num>
  <w:num w:numId="8" w16cid:durableId="1406949146">
    <w:abstractNumId w:val="2"/>
  </w:num>
  <w:num w:numId="9" w16cid:durableId="599266442">
    <w:abstractNumId w:val="1"/>
  </w:num>
  <w:num w:numId="10" w16cid:durableId="917251975">
    <w:abstractNumId w:val="0"/>
  </w:num>
  <w:num w:numId="11" w16cid:durableId="1743599508">
    <w:abstractNumId w:val="11"/>
  </w:num>
  <w:num w:numId="12" w16cid:durableId="13796225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7488555">
    <w:abstractNumId w:val="10"/>
  </w:num>
  <w:num w:numId="14" w16cid:durableId="1618488653">
    <w:abstractNumId w:val="12"/>
  </w:num>
  <w:num w:numId="15" w16cid:durableId="19358240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20"/>
    <w:rsid w:val="000018BE"/>
    <w:rsid w:val="00047F7E"/>
    <w:rsid w:val="00062911"/>
    <w:rsid w:val="00074742"/>
    <w:rsid w:val="00075AE8"/>
    <w:rsid w:val="000810A0"/>
    <w:rsid w:val="000B07ED"/>
    <w:rsid w:val="000E6D57"/>
    <w:rsid w:val="00111A95"/>
    <w:rsid w:val="00123E1A"/>
    <w:rsid w:val="001268E1"/>
    <w:rsid w:val="0014021B"/>
    <w:rsid w:val="00140883"/>
    <w:rsid w:val="00151395"/>
    <w:rsid w:val="0018502E"/>
    <w:rsid w:val="001A5EA3"/>
    <w:rsid w:val="001E3086"/>
    <w:rsid w:val="002C1B3F"/>
    <w:rsid w:val="002F369C"/>
    <w:rsid w:val="0034689C"/>
    <w:rsid w:val="003537DE"/>
    <w:rsid w:val="00375465"/>
    <w:rsid w:val="00395310"/>
    <w:rsid w:val="003A08DC"/>
    <w:rsid w:val="00485EC3"/>
    <w:rsid w:val="004A2A80"/>
    <w:rsid w:val="004D1746"/>
    <w:rsid w:val="004D7178"/>
    <w:rsid w:val="004E0A8D"/>
    <w:rsid w:val="005215B5"/>
    <w:rsid w:val="005237E9"/>
    <w:rsid w:val="00541038"/>
    <w:rsid w:val="00552C07"/>
    <w:rsid w:val="00573140"/>
    <w:rsid w:val="00577793"/>
    <w:rsid w:val="0058007A"/>
    <w:rsid w:val="00586C2C"/>
    <w:rsid w:val="005A2A39"/>
    <w:rsid w:val="005D3BFF"/>
    <w:rsid w:val="005D5896"/>
    <w:rsid w:val="0060269C"/>
    <w:rsid w:val="00604BD6"/>
    <w:rsid w:val="006100A4"/>
    <w:rsid w:val="00651580"/>
    <w:rsid w:val="0067197B"/>
    <w:rsid w:val="006B3E42"/>
    <w:rsid w:val="006E31E3"/>
    <w:rsid w:val="00717E01"/>
    <w:rsid w:val="0074154A"/>
    <w:rsid w:val="00745E46"/>
    <w:rsid w:val="007601D9"/>
    <w:rsid w:val="00786755"/>
    <w:rsid w:val="007C3AE8"/>
    <w:rsid w:val="007C5088"/>
    <w:rsid w:val="007D6DA2"/>
    <w:rsid w:val="007E2E2F"/>
    <w:rsid w:val="007E65D3"/>
    <w:rsid w:val="0081108E"/>
    <w:rsid w:val="00865392"/>
    <w:rsid w:val="0087700F"/>
    <w:rsid w:val="008D14C0"/>
    <w:rsid w:val="008E658F"/>
    <w:rsid w:val="00914CD6"/>
    <w:rsid w:val="00922628"/>
    <w:rsid w:val="00953E5E"/>
    <w:rsid w:val="0096684A"/>
    <w:rsid w:val="009B4A7D"/>
    <w:rsid w:val="00A037C7"/>
    <w:rsid w:val="00A045AB"/>
    <w:rsid w:val="00A3437C"/>
    <w:rsid w:val="00A70359"/>
    <w:rsid w:val="00AA008C"/>
    <w:rsid w:val="00AB0C7A"/>
    <w:rsid w:val="00AC5809"/>
    <w:rsid w:val="00AD00E5"/>
    <w:rsid w:val="00B0065E"/>
    <w:rsid w:val="00B01D2D"/>
    <w:rsid w:val="00B46E4C"/>
    <w:rsid w:val="00B564E3"/>
    <w:rsid w:val="00B71D23"/>
    <w:rsid w:val="00BA2BC3"/>
    <w:rsid w:val="00BB4B40"/>
    <w:rsid w:val="00BC13F5"/>
    <w:rsid w:val="00BC79DF"/>
    <w:rsid w:val="00C02789"/>
    <w:rsid w:val="00C113E9"/>
    <w:rsid w:val="00C12DFE"/>
    <w:rsid w:val="00C15760"/>
    <w:rsid w:val="00C408DB"/>
    <w:rsid w:val="00C72120"/>
    <w:rsid w:val="00C83574"/>
    <w:rsid w:val="00CC5931"/>
    <w:rsid w:val="00CD76AE"/>
    <w:rsid w:val="00CE3001"/>
    <w:rsid w:val="00CE4ED5"/>
    <w:rsid w:val="00CF1675"/>
    <w:rsid w:val="00CF4AE6"/>
    <w:rsid w:val="00D057A5"/>
    <w:rsid w:val="00D42ADA"/>
    <w:rsid w:val="00D503B2"/>
    <w:rsid w:val="00D8055F"/>
    <w:rsid w:val="00DB057C"/>
    <w:rsid w:val="00DE5D94"/>
    <w:rsid w:val="00DF2DB6"/>
    <w:rsid w:val="00E13D0A"/>
    <w:rsid w:val="00E427B6"/>
    <w:rsid w:val="00E4545E"/>
    <w:rsid w:val="00F4199A"/>
    <w:rsid w:val="00F708B3"/>
    <w:rsid w:val="00F8556F"/>
    <w:rsid w:val="00F955CE"/>
    <w:rsid w:val="00FE6985"/>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81B5"/>
  <w15:docId w15:val="{567209FA-626C-47C3-A56F-7E602844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08DC"/>
    <w:pPr>
      <w:spacing w:after="0" w:line="280" w:lineRule="atLeast"/>
    </w:pPr>
  </w:style>
  <w:style w:type="paragraph" w:styleId="berschrift1">
    <w:name w:val="heading 1"/>
    <w:basedOn w:val="Standard"/>
    <w:next w:val="Standard"/>
    <w:link w:val="berschrift1Zchn"/>
    <w:uiPriority w:val="9"/>
    <w:qFormat/>
    <w:rsid w:val="004D1746"/>
    <w:pPr>
      <w:keepNext/>
      <w:keepLines/>
      <w:numPr>
        <w:numId w:val="14"/>
      </w:numPr>
      <w:spacing w:before="280" w:line="356" w:lineRule="atLeast"/>
      <w:outlineLvl w:val="0"/>
    </w:pPr>
    <w:rPr>
      <w:rFonts w:asciiTheme="majorHAnsi" w:eastAsiaTheme="majorEastAsia" w:hAnsiTheme="majorHAnsi" w:cstheme="majorBidi"/>
      <w:b/>
      <w:color w:val="0097DB" w:themeColor="accent1"/>
      <w:sz w:val="28"/>
      <w:szCs w:val="32"/>
    </w:rPr>
  </w:style>
  <w:style w:type="paragraph" w:styleId="berschrift2">
    <w:name w:val="heading 2"/>
    <w:basedOn w:val="Standard"/>
    <w:next w:val="Standard"/>
    <w:link w:val="berschrift2Zchn"/>
    <w:uiPriority w:val="9"/>
    <w:unhideWhenUsed/>
    <w:qFormat/>
    <w:rsid w:val="004D1746"/>
    <w:pPr>
      <w:keepNext/>
      <w:keepLines/>
      <w:numPr>
        <w:ilvl w:val="1"/>
        <w:numId w:val="14"/>
      </w:numPr>
      <w:spacing w:before="280" w:line="356" w:lineRule="atLeast"/>
      <w:outlineLvl w:val="1"/>
    </w:pPr>
    <w:rPr>
      <w:rFonts w:asciiTheme="majorHAnsi" w:eastAsiaTheme="majorEastAsia" w:hAnsiTheme="majorHAnsi" w:cstheme="majorBidi"/>
      <w:b/>
      <w:bCs/>
      <w:sz w:val="28"/>
      <w:szCs w:val="26"/>
    </w:rPr>
  </w:style>
  <w:style w:type="paragraph" w:styleId="berschrift3">
    <w:name w:val="heading 3"/>
    <w:basedOn w:val="Standard"/>
    <w:next w:val="Standard"/>
    <w:link w:val="berschrift3Zchn"/>
    <w:uiPriority w:val="9"/>
    <w:unhideWhenUsed/>
    <w:qFormat/>
    <w:rsid w:val="004D1746"/>
    <w:pPr>
      <w:keepNext/>
      <w:keepLines/>
      <w:numPr>
        <w:ilvl w:val="2"/>
        <w:numId w:val="14"/>
      </w:numPr>
      <w:spacing w:before="280" w:line="356" w:lineRule="atLeast"/>
      <w:outlineLvl w:val="2"/>
    </w:pPr>
    <w:rPr>
      <w:rFonts w:asciiTheme="majorHAnsi" w:eastAsiaTheme="majorEastAsia" w:hAnsiTheme="majorHAnsi" w:cstheme="majorBidi"/>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1D23"/>
    <w:tblPr>
      <w:tblCellMar>
        <w:left w:w="0" w:type="dxa"/>
        <w:right w:w="0" w:type="dxa"/>
      </w:tblCellMar>
    </w:tblPr>
  </w:style>
  <w:style w:type="paragraph" w:styleId="Kopfzeile">
    <w:name w:val="header"/>
    <w:basedOn w:val="Standard"/>
    <w:link w:val="KopfzeileZchn"/>
    <w:uiPriority w:val="99"/>
    <w:unhideWhenUsed/>
    <w:rsid w:val="004A2A80"/>
    <w:pPr>
      <w:tabs>
        <w:tab w:val="right" w:pos="9356"/>
      </w:tabs>
      <w:spacing w:line="240" w:lineRule="auto"/>
    </w:pPr>
    <w:rPr>
      <w:sz w:val="20"/>
    </w:rPr>
  </w:style>
  <w:style w:type="character" w:customStyle="1" w:styleId="KopfzeileZchn">
    <w:name w:val="Kopfzeile Zchn"/>
    <w:basedOn w:val="Absatz-Standardschriftart"/>
    <w:link w:val="Kopfzeile"/>
    <w:uiPriority w:val="99"/>
    <w:rsid w:val="004A2A80"/>
    <w:rPr>
      <w:sz w:val="20"/>
    </w:rPr>
  </w:style>
  <w:style w:type="paragraph" w:styleId="Fuzeile">
    <w:name w:val="footer"/>
    <w:basedOn w:val="Standard"/>
    <w:link w:val="FuzeileZchn"/>
    <w:uiPriority w:val="99"/>
    <w:unhideWhenUsed/>
    <w:rsid w:val="005D5896"/>
    <w:pPr>
      <w:tabs>
        <w:tab w:val="right" w:pos="9356"/>
      </w:tabs>
      <w:spacing w:line="240" w:lineRule="auto"/>
    </w:pPr>
    <w:rPr>
      <w:spacing w:val="4"/>
      <w:sz w:val="20"/>
    </w:rPr>
  </w:style>
  <w:style w:type="character" w:customStyle="1" w:styleId="FuzeileZchn">
    <w:name w:val="Fußzeile Zchn"/>
    <w:basedOn w:val="Absatz-Standardschriftart"/>
    <w:link w:val="Fuzeile"/>
    <w:uiPriority w:val="99"/>
    <w:rsid w:val="005D5896"/>
    <w:rPr>
      <w:spacing w:val="4"/>
      <w:sz w:val="20"/>
    </w:rPr>
  </w:style>
  <w:style w:type="character" w:customStyle="1" w:styleId="berschrift1Zchn">
    <w:name w:val="Überschrift 1 Zchn"/>
    <w:basedOn w:val="Absatz-Standardschriftart"/>
    <w:link w:val="berschrift1"/>
    <w:uiPriority w:val="9"/>
    <w:rsid w:val="004D1746"/>
    <w:rPr>
      <w:rFonts w:asciiTheme="majorHAnsi" w:eastAsiaTheme="majorEastAsia" w:hAnsiTheme="majorHAnsi" w:cstheme="majorBidi"/>
      <w:b/>
      <w:color w:val="0097DB" w:themeColor="accent1"/>
      <w:sz w:val="28"/>
      <w:szCs w:val="32"/>
    </w:rPr>
  </w:style>
  <w:style w:type="character" w:styleId="Hyperlink">
    <w:name w:val="Hyperlink"/>
    <w:basedOn w:val="Absatz-Standardschriftart"/>
    <w:uiPriority w:val="99"/>
    <w:unhideWhenUsed/>
    <w:rsid w:val="00786755"/>
    <w:rPr>
      <w:color w:val="000000" w:themeColor="hyperlink"/>
      <w:u w:val="single"/>
    </w:rPr>
  </w:style>
  <w:style w:type="character" w:customStyle="1" w:styleId="NichtaufgelsteErwhnung1">
    <w:name w:val="Nicht aufgelöste Erwähnung1"/>
    <w:basedOn w:val="Absatz-Standardschriftart"/>
    <w:uiPriority w:val="99"/>
    <w:semiHidden/>
    <w:unhideWhenUsed/>
    <w:rsid w:val="00786755"/>
    <w:rPr>
      <w:color w:val="605E5C"/>
      <w:shd w:val="clear" w:color="auto" w:fill="E1DFDD"/>
    </w:rPr>
  </w:style>
  <w:style w:type="paragraph" w:styleId="Sprechblasentext">
    <w:name w:val="Balloon Text"/>
    <w:basedOn w:val="Standard"/>
    <w:link w:val="SprechblasentextZchn"/>
    <w:uiPriority w:val="99"/>
    <w:semiHidden/>
    <w:unhideWhenUsed/>
    <w:rsid w:val="004E0A8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0A8D"/>
    <w:rPr>
      <w:rFonts w:ascii="Tahoma" w:hAnsi="Tahoma" w:cs="Tahoma"/>
      <w:sz w:val="16"/>
      <w:szCs w:val="16"/>
    </w:rPr>
  </w:style>
  <w:style w:type="character" w:customStyle="1" w:styleId="berschrift2Zchn">
    <w:name w:val="Überschrift 2 Zchn"/>
    <w:basedOn w:val="Absatz-Standardschriftart"/>
    <w:link w:val="berschrift2"/>
    <w:uiPriority w:val="9"/>
    <w:rsid w:val="004D1746"/>
    <w:rPr>
      <w:rFonts w:asciiTheme="majorHAnsi" w:eastAsiaTheme="majorEastAsia" w:hAnsiTheme="majorHAnsi" w:cstheme="majorBidi"/>
      <w:b/>
      <w:bCs/>
      <w:sz w:val="28"/>
      <w:szCs w:val="26"/>
    </w:rPr>
  </w:style>
  <w:style w:type="character" w:customStyle="1" w:styleId="berschrift3Zchn">
    <w:name w:val="Überschrift 3 Zchn"/>
    <w:basedOn w:val="Absatz-Standardschriftart"/>
    <w:link w:val="berschrift3"/>
    <w:uiPriority w:val="9"/>
    <w:rsid w:val="004D1746"/>
    <w:rPr>
      <w:rFonts w:asciiTheme="majorHAnsi" w:eastAsiaTheme="majorEastAsia" w:hAnsiTheme="majorHAnsi" w:cstheme="majorBidi"/>
      <w:b/>
      <w:bCs/>
      <w:sz w:val="28"/>
    </w:rPr>
  </w:style>
  <w:style w:type="numbering" w:customStyle="1" w:styleId="rkaliste123heading">
    <w:name w:val="rka_liste_123_heading"/>
    <w:uiPriority w:val="99"/>
    <w:rsid w:val="004D1746"/>
    <w:pPr>
      <w:numPr>
        <w:numId w:val="11"/>
      </w:numPr>
    </w:pPr>
  </w:style>
  <w:style w:type="paragraph" w:customStyle="1" w:styleId="FusszeileS1">
    <w:name w:val="Fusszeile S1"/>
    <w:basedOn w:val="Fuzeile"/>
    <w:rsid w:val="00DF2DB6"/>
    <w:pPr>
      <w:spacing w:line="220" w:lineRule="exact"/>
    </w:pPr>
    <w:rPr>
      <w:noProof/>
      <w:sz w:val="18"/>
    </w:rPr>
  </w:style>
  <w:style w:type="paragraph" w:styleId="Listenabsatz">
    <w:name w:val="List Paragraph"/>
    <w:basedOn w:val="Standard"/>
    <w:uiPriority w:val="34"/>
    <w:rsid w:val="000B0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X:\Vorlagen\Reformierte_Kirche_Aargau\Bereich%20Kanzlei\Dokument%20mit%20Logo%20ohne%20Fusszeile.dotx" TargetMode="External"/></Relationships>
</file>

<file path=word/theme/theme1.xml><?xml version="1.0" encoding="utf-8"?>
<a:theme xmlns:a="http://schemas.openxmlformats.org/drawingml/2006/main" name="Office">
  <a:themeElements>
    <a:clrScheme name="Ref Kirche Aargau">
      <a:dk1>
        <a:srgbClr val="000000"/>
      </a:dk1>
      <a:lt1>
        <a:srgbClr val="FFFFFF"/>
      </a:lt1>
      <a:dk2>
        <a:srgbClr val="000000"/>
      </a:dk2>
      <a:lt2>
        <a:srgbClr val="FFFFFF"/>
      </a:lt2>
      <a:accent1>
        <a:srgbClr val="0097DB"/>
      </a:accent1>
      <a:accent2>
        <a:srgbClr val="666666"/>
      </a:accent2>
      <a:accent3>
        <a:srgbClr val="858585"/>
      </a:accent3>
      <a:accent4>
        <a:srgbClr val="A3A3A3"/>
      </a:accent4>
      <a:accent5>
        <a:srgbClr val="C2C2C2"/>
      </a:accent5>
      <a:accent6>
        <a:srgbClr val="E0E0E0"/>
      </a:accent6>
      <a:hlink>
        <a:srgbClr val="000000"/>
      </a:hlink>
      <a:folHlink>
        <a:srgbClr val="000000"/>
      </a:folHlink>
    </a:clrScheme>
    <a:fontScheme name="RKA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 mit Logo ohne Fusszeile.dotx</Template>
  <TotalTime>0</TotalTime>
  <Pages>2</Pages>
  <Words>373</Words>
  <Characters>2350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Manager/>
  <Company>Reformierte Kirche Aargau</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Zöllner Marc</dc:creator>
  <cp:keywords/>
  <dc:description/>
  <cp:lastModifiedBy>Zöllner Marc</cp:lastModifiedBy>
  <cp:revision>3</cp:revision>
  <cp:lastPrinted>2026-01-23T18:33:00Z</cp:lastPrinted>
  <dcterms:created xsi:type="dcterms:W3CDTF">2026-02-23T16:09:00Z</dcterms:created>
  <dcterms:modified xsi:type="dcterms:W3CDTF">2026-02-23T20:15:00Z</dcterms:modified>
</cp:coreProperties>
</file>